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1600" w:lineRule="exact"/>
        <w:ind w:left="-105" w:leftChars="-50"/>
        <w:jc w:val="center"/>
        <w:rPr>
          <w:rFonts w:hint="eastAsia" w:eastAsia="方正美黑简体"/>
          <w:color w:val="FF0000"/>
          <w:spacing w:val="-60"/>
          <w:w w:val="60"/>
          <w:sz w:val="144"/>
          <w:szCs w:val="144"/>
        </w:rPr>
      </w:pPr>
      <w:r>
        <w:rPr>
          <w:rFonts w:hint="eastAsia" w:eastAsia="方正美黑简体"/>
          <w:color w:val="FF0000"/>
          <w:spacing w:val="-60"/>
          <w:w w:val="60"/>
          <w:sz w:val="144"/>
          <w:szCs w:val="1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-99060</wp:posOffset>
                </wp:positionV>
                <wp:extent cx="635" cy="0"/>
                <wp:effectExtent l="0" t="0" r="0" b="0"/>
                <wp:wrapNone/>
                <wp:docPr id="1" name="Line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62" o:spid="_x0000_s1026" o:spt="20" style="position:absolute;left:0pt;margin-left:0pt;margin-top:-7.8pt;height:0pt;width:0.05pt;z-index:251659264;mso-width-relative:page;mso-height-relative:page;" filled="f" stroked="t" coordsize="21600,21600" o:gfxdata="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rHtZtEAAAAFAQAADwAAAAAAAAABACAAAAAi&#10;AAAAZHJzL2Rvd25yZXYueG1sUEsBAhQAFAAAAAgAh07iQMGrDETYAQAA1wMAAA4AAAAAAAAAAQAg&#10;AAAAIA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美黑简体"/>
          <w:color w:val="FF0000"/>
          <w:spacing w:val="-60"/>
          <w:w w:val="60"/>
          <w:sz w:val="144"/>
          <w:szCs w:val="144"/>
          <w:lang w:val="en-US" w:eastAsia="zh-CN"/>
        </w:rPr>
        <w:t>瑶海区</w:t>
      </w:r>
      <w:r>
        <w:rPr>
          <w:rFonts w:hint="eastAsia" w:eastAsia="方正美黑简体"/>
          <w:color w:val="FF0000"/>
          <w:spacing w:val="-60"/>
          <w:w w:val="60"/>
          <w:sz w:val="144"/>
          <w:szCs w:val="144"/>
        </w:rPr>
        <w:t>政务服务管理局文件</w:t>
      </w:r>
    </w:p>
    <w:p>
      <w:pPr>
        <w:adjustRightInd w:val="0"/>
        <w:snapToGrid w:val="0"/>
        <w:spacing w:line="592" w:lineRule="exact"/>
        <w:ind w:right="210" w:rightChars="100" w:firstLine="320" w:firstLineChars="100"/>
        <w:jc w:val="center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政服〔2022〕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eastAsia="仿宋_GB2312"/>
          <w:color w:val="000000"/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120015</wp:posOffset>
                </wp:positionV>
                <wp:extent cx="5667375" cy="0"/>
                <wp:effectExtent l="0" t="13970" r="9525" b="24130"/>
                <wp:wrapNone/>
                <wp:docPr id="2" name="Line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69" o:spid="_x0000_s1026" o:spt="20" style="position:absolute;left:0pt;margin-left:0.5pt;margin-top:9.45pt;height:0pt;width:446.25pt;z-index:251660288;mso-width-relative:page;mso-height-relative:page;" filled="f" stroked="t" coordsize="21600,21600" o:gfxdata="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sz7al1QAAAAcBAAAPAAAA&#10;AAAAAAEAIAAAACIAAABkcnMvZG93bnJldi54bWxQSwECFAAUAAAACACHTuJAhCg+tt8BAADcAwAA&#10;DgAAAAAAAAABACAAAAAkAQAAZHJzL2Uyb0RvYy54bWxQSwUGAAAAAAYABgBZAQAAd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关于进一步加强疫情防控工作的通知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大厅各</w:t>
      </w:r>
      <w:r>
        <w:rPr>
          <w:rFonts w:hint="eastAsia" w:ascii="仿宋" w:hAnsi="仿宋" w:eastAsia="仿宋" w:cs="仿宋"/>
          <w:sz w:val="32"/>
          <w:szCs w:val="32"/>
        </w:rPr>
        <w:t>服务窗口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机关各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科室，</w:t>
      </w:r>
      <w:r>
        <w:rPr>
          <w:rFonts w:hint="eastAsia" w:ascii="仿宋" w:hAnsi="仿宋" w:eastAsia="仿宋" w:cs="仿宋"/>
          <w:sz w:val="32"/>
          <w:szCs w:val="32"/>
        </w:rPr>
        <w:t>各镇街开发区为民服务中心：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当前疫情防控形势异常严峻，“外防输入、内防反弹”压力持续增加。各级服务大厅人员流量大，发生交叉感染的风险高， 为进一步堵塞漏洞，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防患未然</w:t>
      </w:r>
      <w:r>
        <w:rPr>
          <w:rFonts w:hint="eastAsia" w:ascii="仿宋" w:hAnsi="仿宋" w:eastAsia="仿宋" w:cs="仿宋"/>
          <w:sz w:val="32"/>
          <w:szCs w:val="32"/>
        </w:rPr>
        <w:t>，现提出以下几点要求：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一、严格大厅防控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（一）凡进入大厅必须严格落实戴口罩、核验安康码、测温等要求，特别是机关和窗口工作人员要带头遵守，狠抓落实。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（二）加强大厅的巡查力度，及时引导办事群众有序排队， 规范佩戴口罩，严守“一米线”。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（三）配齐配全大厅入口、洗手间等处口罩、消毒液等疫情防控物品，督促物业做好大厅公共区域的清洁消毒等工作。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（四）严格落实人流量控制，积极引导群众“网上办、掌上办、自助办、邮寄办、预约办”，推行不见面审批。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二、强化人员管理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（五）原则上不举办聚集性活动、会议，确需组织的要严格按照有关规定执行。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（六）非必要不离肥，不安排、批准员工赴近期有阳性感染者所在城市（县、区）出差、旅行，不接待近期有阳性感染者所在城市（县、区）集体和个人来窗口参观、考察、学习、交流， 近期不接收外来人员到窗口培训、实习。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（七）及时掌握外地返回员工旅居史、行程史、健康状况等信息，并主动督促其进行社区报告和核酸检测，配合社区落实健康管理措施。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（八）按照区机关事务管理中心《关于做好全区机关及各街镇开发区全体人员核酸检测工作的通知》要求，有序组织单位全体干部职工就近开展核酸检测，如遇突发情况，第一时间向单位和社区报告。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三、落实个人防护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（九）坚持勤洗手、戴口罩、常通风、少聚集、用公筷、分餐制等良好个人卫生习惯。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（十）所有机关、窗口工作人员，一律不得组织和参与规模性聚餐。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（十一）不去封闭、人员密集场所，避免去外地或接触中高危地区人员。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（十二）一旦出现发热、干咳、乏力、鼻塞、流涕、咽痛、嗅觉味觉减退、结膜炎、肌痛和腹泻等症状，应及时按规范程序就诊，并主动告知 14 天活动轨迹及接触史。就医途中全程佩戴口罩，避免乘坐公共交通工具。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务服务机关和窗口工作人员要提高政治站位，把疫情防控作为当前头等大事来抓，从严从紧、从快从细落实疫情防控各项措施，持续巩固防控成果。区政务服务管理局近期将加大抽查力度，发现问题将第一时间通报并纳入单位（窗口）和个人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全区各镇街开发区为民服务中心及所属社区全程代理工作站，请遵照执行。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瑶海区政务服务管理局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2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2022年3月25日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925"/>
        </w:tabs>
        <w:kinsoku/>
        <w:wordWrap/>
        <w:overflowPunct/>
        <w:topLinePunct w:val="0"/>
        <w:bidi w:val="0"/>
        <w:adjustRightInd w:val="0"/>
        <w:spacing w:line="592" w:lineRule="exact"/>
        <w:ind w:firstLine="232" w:firstLineChars="1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pacing w:val="-10"/>
          <w:w w:val="9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86995</wp:posOffset>
                </wp:positionV>
                <wp:extent cx="5615940" cy="0"/>
                <wp:effectExtent l="0" t="0" r="0" b="0"/>
                <wp:wrapNone/>
                <wp:docPr id="3" name="Line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73" o:spid="_x0000_s1026" o:spt="20" style="position:absolute;left:0pt;margin-left:1.25pt;margin-top:6.85pt;height:0pt;width:442.2pt;z-index:251661312;mso-width-relative:page;mso-height-relative:page;" filled="f" stroked="t" coordsize="21600,21600" o:gfxdata="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QSrs81QAAAAcBAAAPAAAAAAAA&#10;AAEAIAAAACIAAABkcnMvZG93bnJldi54bWxQSwECFAAUAAAACACHTuJAqaZ3FNwBAADcAwAADgAA&#10;AAAAAAABACAAAAAkAQAAZHJzL2Uyb0RvYy54bWxQSwUGAAAAAAYABgBZAQAAc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pacing w:val="-10"/>
          <w:w w:val="9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368300</wp:posOffset>
                </wp:positionV>
                <wp:extent cx="5615940" cy="0"/>
                <wp:effectExtent l="0" t="0" r="0" b="0"/>
                <wp:wrapNone/>
                <wp:docPr id="4" name="Line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74" o:spid="_x0000_s1026" o:spt="20" style="position:absolute;left:0pt;flip:y;margin-top:29pt;height:0pt;width:442.2pt;mso-position-horizontal:center;z-index:251662336;mso-width-relative:page;mso-height-relative:page;" filled="f" stroked="t" coordsize="21600,21600" o:gfxdata="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+uSbodUAAAAGAQAA&#10;DwAAAAAAAAABACAAAAAiAAAAZHJzL2Rvd25yZXYueG1sUEsBAhQAFAAAAAgAh07iQIMjIAHjAQAA&#10;5gMAAA4AAAAAAAAAAQAgAAAAJA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pacing w:val="-10"/>
          <w:w w:val="90"/>
          <w:sz w:val="28"/>
          <w:szCs w:val="28"/>
          <w:lang w:eastAsia="zh-CN"/>
        </w:rPr>
        <w:t>瑶海区</w:t>
      </w:r>
      <w:r>
        <w:rPr>
          <w:rFonts w:hint="eastAsia" w:eastAsia="仿宋_GB2312"/>
          <w:sz w:val="28"/>
          <w:szCs w:val="28"/>
        </w:rPr>
        <w:t>政务服务管理局                    2022年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rFonts w:hint="eastAsia" w:eastAsia="仿宋_GB2312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361" w:gutter="0"/>
      <w:cols w:space="720" w:num="1"/>
      <w:docGrid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美黑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ordWrap w:val="0"/>
      <w:spacing w:line="60" w:lineRule="exact"/>
      <w:jc w:val="right"/>
      <w:rPr>
        <w:rFonts w:hint="eastAsia" w:ascii="宋体" w:hAnsi="宋体"/>
        <w:kern w:val="0"/>
        <w:sz w:val="28"/>
        <w:szCs w:val="28"/>
      </w:rPr>
    </w:pPr>
  </w:p>
  <w:p>
    <w:pPr>
      <w:pStyle w:val="11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Fhre3/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right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60" w:lineRule="exact"/>
      <w:ind w:firstLine="280" w:firstLineChars="100"/>
      <w:jc w:val="both"/>
      <w:rPr>
        <w:rFonts w:hint="eastAsia" w:ascii="宋体" w:hAnsi="宋体"/>
        <w:kern w:val="0"/>
        <w:sz w:val="28"/>
        <w:szCs w:val="28"/>
      </w:rPr>
    </w:pPr>
  </w:p>
  <w:p>
    <w:pPr>
      <w:pStyle w:val="11"/>
      <w:ind w:firstLine="280" w:firstLineChars="100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ind w:firstLine="280" w:firstLineChars="100"/>
                            <w:jc w:val="both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EUfujr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ind w:firstLine="280" w:firstLineChars="100"/>
                      <w:jc w:val="both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spacing w:line="592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1B5C86"/>
    <w:multiLevelType w:val="multilevel"/>
    <w:tmpl w:val="631B5C86"/>
    <w:lvl w:ilvl="0" w:tentative="0">
      <w:start w:val="3"/>
      <w:numFmt w:val="decimal"/>
      <w:pStyle w:val="31"/>
      <w:lvlText w:val="第%1.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1" w:tentative="0">
      <w:start w:val="1"/>
      <w:numFmt w:val="decimal"/>
      <w:lvlText w:val="第%1.%2条"/>
      <w:lvlJc w:val="left"/>
      <w:pPr>
        <w:tabs>
          <w:tab w:val="left" w:pos="1560"/>
        </w:tabs>
        <w:ind w:left="1560" w:hanging="1140"/>
      </w:pPr>
      <w:rPr>
        <w:rFonts w:hint="default" w:ascii="仿宋_GB2312"/>
      </w:rPr>
    </w:lvl>
    <w:lvl w:ilvl="2" w:tentative="0">
      <w:start w:val="1"/>
      <w:numFmt w:val="decimal"/>
      <w:lvlText w:val="第%1.%2条%3."/>
      <w:lvlJc w:val="left"/>
      <w:pPr>
        <w:tabs>
          <w:tab w:val="left" w:pos="2280"/>
        </w:tabs>
        <w:ind w:left="2280" w:hanging="1440"/>
      </w:pPr>
      <w:rPr>
        <w:rFonts w:hint="default"/>
      </w:rPr>
    </w:lvl>
    <w:lvl w:ilvl="3" w:tentative="0">
      <w:start w:val="1"/>
      <w:numFmt w:val="decimal"/>
      <w:lvlText w:val="第%1.%2条%3.%4."/>
      <w:lvlJc w:val="left"/>
      <w:pPr>
        <w:tabs>
          <w:tab w:val="left" w:pos="2700"/>
        </w:tabs>
        <w:ind w:left="2700" w:hanging="1440"/>
      </w:pPr>
      <w:rPr>
        <w:rFonts w:hint="default"/>
      </w:rPr>
    </w:lvl>
    <w:lvl w:ilvl="4" w:tentative="0">
      <w:start w:val="1"/>
      <w:numFmt w:val="decimal"/>
      <w:lvlText w:val="第%1.%2条%3.%4.%5."/>
      <w:lvlJc w:val="left"/>
      <w:pPr>
        <w:tabs>
          <w:tab w:val="left" w:pos="3480"/>
        </w:tabs>
        <w:ind w:left="3480" w:hanging="1800"/>
      </w:pPr>
      <w:rPr>
        <w:rFonts w:hint="default"/>
      </w:rPr>
    </w:lvl>
    <w:lvl w:ilvl="5" w:tentative="0">
      <w:start w:val="1"/>
      <w:numFmt w:val="decimal"/>
      <w:lvlText w:val="第%1.%2条%3.%4.%5.%6."/>
      <w:lvlJc w:val="left"/>
      <w:pPr>
        <w:tabs>
          <w:tab w:val="left" w:pos="4260"/>
        </w:tabs>
        <w:ind w:left="4260" w:hanging="2160"/>
      </w:pPr>
      <w:rPr>
        <w:rFonts w:hint="default"/>
      </w:rPr>
    </w:lvl>
    <w:lvl w:ilvl="6" w:tentative="0">
      <w:start w:val="1"/>
      <w:numFmt w:val="decimal"/>
      <w:lvlText w:val="第%1.%2条%3.%4.%5.%6.%7."/>
      <w:lvlJc w:val="left"/>
      <w:pPr>
        <w:tabs>
          <w:tab w:val="left" w:pos="4680"/>
        </w:tabs>
        <w:ind w:left="4680" w:hanging="2160"/>
      </w:pPr>
      <w:rPr>
        <w:rFonts w:hint="default"/>
      </w:rPr>
    </w:lvl>
    <w:lvl w:ilvl="7" w:tentative="0">
      <w:start w:val="1"/>
      <w:numFmt w:val="decimal"/>
      <w:lvlText w:val="第%1.%2条%3.%4.%5.%6.%7.%8."/>
      <w:lvlJc w:val="left"/>
      <w:pPr>
        <w:tabs>
          <w:tab w:val="left" w:pos="5460"/>
        </w:tabs>
        <w:ind w:left="5460" w:hanging="2520"/>
      </w:pPr>
      <w:rPr>
        <w:rFonts w:hint="default"/>
      </w:rPr>
    </w:lvl>
    <w:lvl w:ilvl="8" w:tentative="0">
      <w:start w:val="1"/>
      <w:numFmt w:val="decimal"/>
      <w:lvlText w:val="第%1.%2条%3.%4.%5.%6.%7.%8.%9."/>
      <w:lvlJc w:val="left"/>
      <w:pPr>
        <w:tabs>
          <w:tab w:val="left" w:pos="6240"/>
        </w:tabs>
        <w:ind w:left="624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B7"/>
    <w:rsid w:val="0000015B"/>
    <w:rsid w:val="00000328"/>
    <w:rsid w:val="00001607"/>
    <w:rsid w:val="00001A3C"/>
    <w:rsid w:val="00001C3F"/>
    <w:rsid w:val="0000275B"/>
    <w:rsid w:val="0000315B"/>
    <w:rsid w:val="0000414C"/>
    <w:rsid w:val="00005969"/>
    <w:rsid w:val="000074B9"/>
    <w:rsid w:val="00007683"/>
    <w:rsid w:val="00007A9E"/>
    <w:rsid w:val="00011052"/>
    <w:rsid w:val="00011399"/>
    <w:rsid w:val="00012D49"/>
    <w:rsid w:val="00015471"/>
    <w:rsid w:val="0001564D"/>
    <w:rsid w:val="00015B3E"/>
    <w:rsid w:val="00015DE8"/>
    <w:rsid w:val="0001746B"/>
    <w:rsid w:val="000179D1"/>
    <w:rsid w:val="00020903"/>
    <w:rsid w:val="00020C36"/>
    <w:rsid w:val="000213F8"/>
    <w:rsid w:val="00021828"/>
    <w:rsid w:val="00022B95"/>
    <w:rsid w:val="000234A6"/>
    <w:rsid w:val="000234B8"/>
    <w:rsid w:val="000234D6"/>
    <w:rsid w:val="0002372F"/>
    <w:rsid w:val="00023B70"/>
    <w:rsid w:val="00023F9F"/>
    <w:rsid w:val="00024675"/>
    <w:rsid w:val="000250FB"/>
    <w:rsid w:val="000252CD"/>
    <w:rsid w:val="00026347"/>
    <w:rsid w:val="00026D68"/>
    <w:rsid w:val="0002744A"/>
    <w:rsid w:val="00031200"/>
    <w:rsid w:val="00031320"/>
    <w:rsid w:val="00031494"/>
    <w:rsid w:val="00031BE5"/>
    <w:rsid w:val="00033D22"/>
    <w:rsid w:val="000363A7"/>
    <w:rsid w:val="000367BD"/>
    <w:rsid w:val="0003703A"/>
    <w:rsid w:val="00041858"/>
    <w:rsid w:val="0004487A"/>
    <w:rsid w:val="00044EA8"/>
    <w:rsid w:val="0004505A"/>
    <w:rsid w:val="0004532E"/>
    <w:rsid w:val="00050F66"/>
    <w:rsid w:val="00051662"/>
    <w:rsid w:val="00054D31"/>
    <w:rsid w:val="000554AC"/>
    <w:rsid w:val="000572AE"/>
    <w:rsid w:val="000618C7"/>
    <w:rsid w:val="00061E8D"/>
    <w:rsid w:val="00062294"/>
    <w:rsid w:val="0006283B"/>
    <w:rsid w:val="000639B2"/>
    <w:rsid w:val="00064785"/>
    <w:rsid w:val="000652C4"/>
    <w:rsid w:val="000657C6"/>
    <w:rsid w:val="00065C1D"/>
    <w:rsid w:val="00065F85"/>
    <w:rsid w:val="000676ED"/>
    <w:rsid w:val="000678F9"/>
    <w:rsid w:val="0007058D"/>
    <w:rsid w:val="00073CD6"/>
    <w:rsid w:val="00073E1F"/>
    <w:rsid w:val="000747B7"/>
    <w:rsid w:val="00076E63"/>
    <w:rsid w:val="00077480"/>
    <w:rsid w:val="000807BB"/>
    <w:rsid w:val="00080CDD"/>
    <w:rsid w:val="00080D00"/>
    <w:rsid w:val="000818F4"/>
    <w:rsid w:val="000824F7"/>
    <w:rsid w:val="0008284B"/>
    <w:rsid w:val="00085042"/>
    <w:rsid w:val="000858D0"/>
    <w:rsid w:val="00086580"/>
    <w:rsid w:val="00090547"/>
    <w:rsid w:val="0009067D"/>
    <w:rsid w:val="00094B1F"/>
    <w:rsid w:val="00094BB3"/>
    <w:rsid w:val="00094D8D"/>
    <w:rsid w:val="00094E5D"/>
    <w:rsid w:val="000960A8"/>
    <w:rsid w:val="00097F62"/>
    <w:rsid w:val="000A0277"/>
    <w:rsid w:val="000A087C"/>
    <w:rsid w:val="000A4868"/>
    <w:rsid w:val="000A4A97"/>
    <w:rsid w:val="000A4BB5"/>
    <w:rsid w:val="000A559B"/>
    <w:rsid w:val="000A59A0"/>
    <w:rsid w:val="000A6E2C"/>
    <w:rsid w:val="000A7605"/>
    <w:rsid w:val="000B1641"/>
    <w:rsid w:val="000B1D89"/>
    <w:rsid w:val="000B1F50"/>
    <w:rsid w:val="000B1F52"/>
    <w:rsid w:val="000B231A"/>
    <w:rsid w:val="000B4440"/>
    <w:rsid w:val="000B5059"/>
    <w:rsid w:val="000B5F07"/>
    <w:rsid w:val="000B604A"/>
    <w:rsid w:val="000B6240"/>
    <w:rsid w:val="000C2AD4"/>
    <w:rsid w:val="000C3319"/>
    <w:rsid w:val="000C3B14"/>
    <w:rsid w:val="000C48E9"/>
    <w:rsid w:val="000C55FF"/>
    <w:rsid w:val="000C5FF7"/>
    <w:rsid w:val="000C6660"/>
    <w:rsid w:val="000C6DA0"/>
    <w:rsid w:val="000C739C"/>
    <w:rsid w:val="000C75D4"/>
    <w:rsid w:val="000C7760"/>
    <w:rsid w:val="000C7C7A"/>
    <w:rsid w:val="000C7CC9"/>
    <w:rsid w:val="000C7DC5"/>
    <w:rsid w:val="000D3FD0"/>
    <w:rsid w:val="000D4F7B"/>
    <w:rsid w:val="000D551E"/>
    <w:rsid w:val="000D6385"/>
    <w:rsid w:val="000D748C"/>
    <w:rsid w:val="000E0075"/>
    <w:rsid w:val="000E1048"/>
    <w:rsid w:val="000E1495"/>
    <w:rsid w:val="000E1E45"/>
    <w:rsid w:val="000E37E1"/>
    <w:rsid w:val="000E3E89"/>
    <w:rsid w:val="000E62AE"/>
    <w:rsid w:val="000F1F8F"/>
    <w:rsid w:val="000F221B"/>
    <w:rsid w:val="000F248A"/>
    <w:rsid w:val="000F32C9"/>
    <w:rsid w:val="000F3403"/>
    <w:rsid w:val="000F4CEF"/>
    <w:rsid w:val="000F590E"/>
    <w:rsid w:val="000F6A50"/>
    <w:rsid w:val="000F6D36"/>
    <w:rsid w:val="000F7B54"/>
    <w:rsid w:val="00100548"/>
    <w:rsid w:val="00101581"/>
    <w:rsid w:val="00101912"/>
    <w:rsid w:val="00101DA4"/>
    <w:rsid w:val="00102F8E"/>
    <w:rsid w:val="0010404E"/>
    <w:rsid w:val="001044DC"/>
    <w:rsid w:val="00105675"/>
    <w:rsid w:val="00106AD5"/>
    <w:rsid w:val="0010771E"/>
    <w:rsid w:val="00107F3C"/>
    <w:rsid w:val="00110398"/>
    <w:rsid w:val="00111708"/>
    <w:rsid w:val="0011341D"/>
    <w:rsid w:val="00113D1F"/>
    <w:rsid w:val="00115116"/>
    <w:rsid w:val="00117819"/>
    <w:rsid w:val="00121856"/>
    <w:rsid w:val="001243F2"/>
    <w:rsid w:val="00127951"/>
    <w:rsid w:val="00130B57"/>
    <w:rsid w:val="00130BF4"/>
    <w:rsid w:val="001322BB"/>
    <w:rsid w:val="001323B8"/>
    <w:rsid w:val="001327A4"/>
    <w:rsid w:val="0013281A"/>
    <w:rsid w:val="00132CFD"/>
    <w:rsid w:val="0013326D"/>
    <w:rsid w:val="00134875"/>
    <w:rsid w:val="001413A3"/>
    <w:rsid w:val="00142B82"/>
    <w:rsid w:val="00143046"/>
    <w:rsid w:val="00143192"/>
    <w:rsid w:val="00144168"/>
    <w:rsid w:val="00144B4A"/>
    <w:rsid w:val="001456C3"/>
    <w:rsid w:val="00145ACB"/>
    <w:rsid w:val="00146462"/>
    <w:rsid w:val="00146578"/>
    <w:rsid w:val="00146C17"/>
    <w:rsid w:val="00147DFB"/>
    <w:rsid w:val="0015317D"/>
    <w:rsid w:val="0015344D"/>
    <w:rsid w:val="00153EBE"/>
    <w:rsid w:val="0016048E"/>
    <w:rsid w:val="00160534"/>
    <w:rsid w:val="00160737"/>
    <w:rsid w:val="001618AC"/>
    <w:rsid w:val="001626AC"/>
    <w:rsid w:val="00162F39"/>
    <w:rsid w:val="00163F29"/>
    <w:rsid w:val="00166237"/>
    <w:rsid w:val="001670EF"/>
    <w:rsid w:val="0017030B"/>
    <w:rsid w:val="001711C5"/>
    <w:rsid w:val="00171C72"/>
    <w:rsid w:val="00172E5F"/>
    <w:rsid w:val="00176CDB"/>
    <w:rsid w:val="00176DE7"/>
    <w:rsid w:val="00180299"/>
    <w:rsid w:val="00180AD4"/>
    <w:rsid w:val="00181BC1"/>
    <w:rsid w:val="00183BF9"/>
    <w:rsid w:val="001841EE"/>
    <w:rsid w:val="00184574"/>
    <w:rsid w:val="001849A1"/>
    <w:rsid w:val="00184B9C"/>
    <w:rsid w:val="00185E37"/>
    <w:rsid w:val="00185FFA"/>
    <w:rsid w:val="00186076"/>
    <w:rsid w:val="0018678A"/>
    <w:rsid w:val="00186C10"/>
    <w:rsid w:val="00186F89"/>
    <w:rsid w:val="00190258"/>
    <w:rsid w:val="00192914"/>
    <w:rsid w:val="00193AAC"/>
    <w:rsid w:val="00194B32"/>
    <w:rsid w:val="0019660A"/>
    <w:rsid w:val="001966BC"/>
    <w:rsid w:val="001A197A"/>
    <w:rsid w:val="001A1E73"/>
    <w:rsid w:val="001A1F28"/>
    <w:rsid w:val="001A4102"/>
    <w:rsid w:val="001A4EB3"/>
    <w:rsid w:val="001A5DF7"/>
    <w:rsid w:val="001A7510"/>
    <w:rsid w:val="001B237E"/>
    <w:rsid w:val="001B2C10"/>
    <w:rsid w:val="001B2CCF"/>
    <w:rsid w:val="001B4B15"/>
    <w:rsid w:val="001B5168"/>
    <w:rsid w:val="001B55F5"/>
    <w:rsid w:val="001B5B00"/>
    <w:rsid w:val="001B6D14"/>
    <w:rsid w:val="001B709B"/>
    <w:rsid w:val="001C0B50"/>
    <w:rsid w:val="001C0F49"/>
    <w:rsid w:val="001C1475"/>
    <w:rsid w:val="001C1D61"/>
    <w:rsid w:val="001C2EB1"/>
    <w:rsid w:val="001C3AC8"/>
    <w:rsid w:val="001C3B10"/>
    <w:rsid w:val="001C3B9F"/>
    <w:rsid w:val="001C3D9E"/>
    <w:rsid w:val="001C408C"/>
    <w:rsid w:val="001C45AF"/>
    <w:rsid w:val="001C4604"/>
    <w:rsid w:val="001C49C7"/>
    <w:rsid w:val="001C67EE"/>
    <w:rsid w:val="001C68C2"/>
    <w:rsid w:val="001C699D"/>
    <w:rsid w:val="001C73E1"/>
    <w:rsid w:val="001C7B2A"/>
    <w:rsid w:val="001C7ECA"/>
    <w:rsid w:val="001D0D7B"/>
    <w:rsid w:val="001D24BC"/>
    <w:rsid w:val="001D295D"/>
    <w:rsid w:val="001D2FF5"/>
    <w:rsid w:val="001D3967"/>
    <w:rsid w:val="001D53B1"/>
    <w:rsid w:val="001E0387"/>
    <w:rsid w:val="001E07B8"/>
    <w:rsid w:val="001E1D52"/>
    <w:rsid w:val="001E1F78"/>
    <w:rsid w:val="001E2271"/>
    <w:rsid w:val="001E30AC"/>
    <w:rsid w:val="001E3E33"/>
    <w:rsid w:val="001E6DDD"/>
    <w:rsid w:val="001E7A41"/>
    <w:rsid w:val="001F0B7F"/>
    <w:rsid w:val="001F17ED"/>
    <w:rsid w:val="001F1F3F"/>
    <w:rsid w:val="001F267A"/>
    <w:rsid w:val="001F2F9F"/>
    <w:rsid w:val="001F3139"/>
    <w:rsid w:val="001F4A94"/>
    <w:rsid w:val="001F5B29"/>
    <w:rsid w:val="001F62EE"/>
    <w:rsid w:val="001F699F"/>
    <w:rsid w:val="00200C4C"/>
    <w:rsid w:val="0020166A"/>
    <w:rsid w:val="00201E6D"/>
    <w:rsid w:val="00202077"/>
    <w:rsid w:val="002047A9"/>
    <w:rsid w:val="00214212"/>
    <w:rsid w:val="00214E0B"/>
    <w:rsid w:val="00214FB4"/>
    <w:rsid w:val="00215723"/>
    <w:rsid w:val="00215858"/>
    <w:rsid w:val="00216520"/>
    <w:rsid w:val="00216AF6"/>
    <w:rsid w:val="00216E6E"/>
    <w:rsid w:val="0022191B"/>
    <w:rsid w:val="00221BE1"/>
    <w:rsid w:val="00222D04"/>
    <w:rsid w:val="00222E8E"/>
    <w:rsid w:val="00223C71"/>
    <w:rsid w:val="00225146"/>
    <w:rsid w:val="00226237"/>
    <w:rsid w:val="00226B44"/>
    <w:rsid w:val="002278FE"/>
    <w:rsid w:val="00227A81"/>
    <w:rsid w:val="0023172D"/>
    <w:rsid w:val="0023268D"/>
    <w:rsid w:val="00234243"/>
    <w:rsid w:val="00235F91"/>
    <w:rsid w:val="0023639A"/>
    <w:rsid w:val="00237186"/>
    <w:rsid w:val="00242872"/>
    <w:rsid w:val="0024332F"/>
    <w:rsid w:val="0024419C"/>
    <w:rsid w:val="00245539"/>
    <w:rsid w:val="00246A94"/>
    <w:rsid w:val="00251B40"/>
    <w:rsid w:val="002522FA"/>
    <w:rsid w:val="00252838"/>
    <w:rsid w:val="002529AB"/>
    <w:rsid w:val="00252ABA"/>
    <w:rsid w:val="0025450C"/>
    <w:rsid w:val="00254C6C"/>
    <w:rsid w:val="0025515F"/>
    <w:rsid w:val="0025583B"/>
    <w:rsid w:val="00255AB5"/>
    <w:rsid w:val="0026028C"/>
    <w:rsid w:val="002620A8"/>
    <w:rsid w:val="002627DE"/>
    <w:rsid w:val="00262B3F"/>
    <w:rsid w:val="002634D6"/>
    <w:rsid w:val="00263551"/>
    <w:rsid w:val="00265522"/>
    <w:rsid w:val="00265E34"/>
    <w:rsid w:val="0026656C"/>
    <w:rsid w:val="00267884"/>
    <w:rsid w:val="00271943"/>
    <w:rsid w:val="00273030"/>
    <w:rsid w:val="002730FE"/>
    <w:rsid w:val="00273F6E"/>
    <w:rsid w:val="002775D0"/>
    <w:rsid w:val="002801E2"/>
    <w:rsid w:val="00280C9C"/>
    <w:rsid w:val="00281481"/>
    <w:rsid w:val="0028180F"/>
    <w:rsid w:val="00282065"/>
    <w:rsid w:val="00282438"/>
    <w:rsid w:val="002831B5"/>
    <w:rsid w:val="00283EA1"/>
    <w:rsid w:val="00284706"/>
    <w:rsid w:val="00284D67"/>
    <w:rsid w:val="00284F64"/>
    <w:rsid w:val="00285FC5"/>
    <w:rsid w:val="0028634C"/>
    <w:rsid w:val="00287476"/>
    <w:rsid w:val="00287929"/>
    <w:rsid w:val="0029037D"/>
    <w:rsid w:val="00291A90"/>
    <w:rsid w:val="0029297A"/>
    <w:rsid w:val="00293095"/>
    <w:rsid w:val="002931A0"/>
    <w:rsid w:val="00293547"/>
    <w:rsid w:val="00296342"/>
    <w:rsid w:val="00296C65"/>
    <w:rsid w:val="0029706E"/>
    <w:rsid w:val="002A4DE9"/>
    <w:rsid w:val="002A7179"/>
    <w:rsid w:val="002A7540"/>
    <w:rsid w:val="002A7583"/>
    <w:rsid w:val="002A76CF"/>
    <w:rsid w:val="002A7B86"/>
    <w:rsid w:val="002B0689"/>
    <w:rsid w:val="002B1961"/>
    <w:rsid w:val="002B230C"/>
    <w:rsid w:val="002B2BD8"/>
    <w:rsid w:val="002B75F9"/>
    <w:rsid w:val="002C0837"/>
    <w:rsid w:val="002C147C"/>
    <w:rsid w:val="002C14F6"/>
    <w:rsid w:val="002C1532"/>
    <w:rsid w:val="002C1ECD"/>
    <w:rsid w:val="002C2C7E"/>
    <w:rsid w:val="002C2F3E"/>
    <w:rsid w:val="002C3C1F"/>
    <w:rsid w:val="002C4DD1"/>
    <w:rsid w:val="002C5093"/>
    <w:rsid w:val="002C57B7"/>
    <w:rsid w:val="002C591A"/>
    <w:rsid w:val="002C5D3C"/>
    <w:rsid w:val="002C65B8"/>
    <w:rsid w:val="002C686F"/>
    <w:rsid w:val="002C6B0E"/>
    <w:rsid w:val="002D10BF"/>
    <w:rsid w:val="002D1564"/>
    <w:rsid w:val="002D17DE"/>
    <w:rsid w:val="002D1EED"/>
    <w:rsid w:val="002D2068"/>
    <w:rsid w:val="002D3965"/>
    <w:rsid w:val="002D3F63"/>
    <w:rsid w:val="002D4328"/>
    <w:rsid w:val="002D5D4A"/>
    <w:rsid w:val="002D6B4E"/>
    <w:rsid w:val="002D7CC6"/>
    <w:rsid w:val="002E0795"/>
    <w:rsid w:val="002E1D1F"/>
    <w:rsid w:val="002E2F91"/>
    <w:rsid w:val="002E472E"/>
    <w:rsid w:val="002E4FEC"/>
    <w:rsid w:val="002E595D"/>
    <w:rsid w:val="002F0205"/>
    <w:rsid w:val="002F06C3"/>
    <w:rsid w:val="002F2A86"/>
    <w:rsid w:val="002F3E51"/>
    <w:rsid w:val="002F438C"/>
    <w:rsid w:val="002F4E75"/>
    <w:rsid w:val="00304B19"/>
    <w:rsid w:val="00305DDD"/>
    <w:rsid w:val="00306157"/>
    <w:rsid w:val="00306A60"/>
    <w:rsid w:val="00306B21"/>
    <w:rsid w:val="003107CA"/>
    <w:rsid w:val="003113C6"/>
    <w:rsid w:val="0031191A"/>
    <w:rsid w:val="00311A28"/>
    <w:rsid w:val="00312E93"/>
    <w:rsid w:val="00313B2B"/>
    <w:rsid w:val="003156B4"/>
    <w:rsid w:val="00321B1F"/>
    <w:rsid w:val="00321C77"/>
    <w:rsid w:val="00322137"/>
    <w:rsid w:val="00322890"/>
    <w:rsid w:val="00322C61"/>
    <w:rsid w:val="00322EA7"/>
    <w:rsid w:val="00323B87"/>
    <w:rsid w:val="00323CF6"/>
    <w:rsid w:val="003251AC"/>
    <w:rsid w:val="00325EAD"/>
    <w:rsid w:val="00326A1A"/>
    <w:rsid w:val="00331AAB"/>
    <w:rsid w:val="00332042"/>
    <w:rsid w:val="003329FE"/>
    <w:rsid w:val="00332BCA"/>
    <w:rsid w:val="003331A8"/>
    <w:rsid w:val="00333693"/>
    <w:rsid w:val="0033391E"/>
    <w:rsid w:val="00335700"/>
    <w:rsid w:val="00336A96"/>
    <w:rsid w:val="00340AF3"/>
    <w:rsid w:val="00340C29"/>
    <w:rsid w:val="003420C1"/>
    <w:rsid w:val="003429A1"/>
    <w:rsid w:val="00343B9F"/>
    <w:rsid w:val="00343F1A"/>
    <w:rsid w:val="0034436B"/>
    <w:rsid w:val="0034453F"/>
    <w:rsid w:val="00345561"/>
    <w:rsid w:val="00345CBE"/>
    <w:rsid w:val="0034681F"/>
    <w:rsid w:val="00346C76"/>
    <w:rsid w:val="00346D36"/>
    <w:rsid w:val="003509E5"/>
    <w:rsid w:val="00350F40"/>
    <w:rsid w:val="00351D72"/>
    <w:rsid w:val="00351FED"/>
    <w:rsid w:val="0035204F"/>
    <w:rsid w:val="003542A1"/>
    <w:rsid w:val="00354DF0"/>
    <w:rsid w:val="00355175"/>
    <w:rsid w:val="00357244"/>
    <w:rsid w:val="003605F1"/>
    <w:rsid w:val="00360F5E"/>
    <w:rsid w:val="00361F27"/>
    <w:rsid w:val="0036252E"/>
    <w:rsid w:val="00362956"/>
    <w:rsid w:val="0036427E"/>
    <w:rsid w:val="00365E1C"/>
    <w:rsid w:val="00366C7F"/>
    <w:rsid w:val="00366EB3"/>
    <w:rsid w:val="00367AD3"/>
    <w:rsid w:val="0037265C"/>
    <w:rsid w:val="00372FAA"/>
    <w:rsid w:val="00373A00"/>
    <w:rsid w:val="00375BCF"/>
    <w:rsid w:val="00375E7A"/>
    <w:rsid w:val="0037792F"/>
    <w:rsid w:val="003802BF"/>
    <w:rsid w:val="00381443"/>
    <w:rsid w:val="00381459"/>
    <w:rsid w:val="003832FF"/>
    <w:rsid w:val="00383A01"/>
    <w:rsid w:val="003840B6"/>
    <w:rsid w:val="003848BE"/>
    <w:rsid w:val="003849AA"/>
    <w:rsid w:val="0038672F"/>
    <w:rsid w:val="00386A04"/>
    <w:rsid w:val="00390473"/>
    <w:rsid w:val="00390EB6"/>
    <w:rsid w:val="00390F2E"/>
    <w:rsid w:val="00391B8F"/>
    <w:rsid w:val="003940C8"/>
    <w:rsid w:val="0039484C"/>
    <w:rsid w:val="00394FCE"/>
    <w:rsid w:val="0039530F"/>
    <w:rsid w:val="003958A8"/>
    <w:rsid w:val="00396C58"/>
    <w:rsid w:val="00396DDD"/>
    <w:rsid w:val="003973D3"/>
    <w:rsid w:val="003A0218"/>
    <w:rsid w:val="003A043E"/>
    <w:rsid w:val="003A1157"/>
    <w:rsid w:val="003A27F8"/>
    <w:rsid w:val="003A58E2"/>
    <w:rsid w:val="003A66F9"/>
    <w:rsid w:val="003A78D2"/>
    <w:rsid w:val="003B08B2"/>
    <w:rsid w:val="003B27CB"/>
    <w:rsid w:val="003B597D"/>
    <w:rsid w:val="003B6AAB"/>
    <w:rsid w:val="003B6D90"/>
    <w:rsid w:val="003B79BD"/>
    <w:rsid w:val="003C058B"/>
    <w:rsid w:val="003C06AB"/>
    <w:rsid w:val="003C10DC"/>
    <w:rsid w:val="003C3779"/>
    <w:rsid w:val="003C3BB1"/>
    <w:rsid w:val="003C508D"/>
    <w:rsid w:val="003C5725"/>
    <w:rsid w:val="003C64F9"/>
    <w:rsid w:val="003C72F0"/>
    <w:rsid w:val="003D1251"/>
    <w:rsid w:val="003D1405"/>
    <w:rsid w:val="003D42C3"/>
    <w:rsid w:val="003D5415"/>
    <w:rsid w:val="003D6041"/>
    <w:rsid w:val="003E2363"/>
    <w:rsid w:val="003E2826"/>
    <w:rsid w:val="003E3231"/>
    <w:rsid w:val="003E5250"/>
    <w:rsid w:val="003E53CF"/>
    <w:rsid w:val="003F16EB"/>
    <w:rsid w:val="003F29C3"/>
    <w:rsid w:val="003F2EA5"/>
    <w:rsid w:val="003F3050"/>
    <w:rsid w:val="003F449A"/>
    <w:rsid w:val="003F7B5C"/>
    <w:rsid w:val="004026ED"/>
    <w:rsid w:val="0040293C"/>
    <w:rsid w:val="0040412A"/>
    <w:rsid w:val="00404881"/>
    <w:rsid w:val="00404E99"/>
    <w:rsid w:val="00405E02"/>
    <w:rsid w:val="004065EC"/>
    <w:rsid w:val="00406ADA"/>
    <w:rsid w:val="00407C83"/>
    <w:rsid w:val="00407D14"/>
    <w:rsid w:val="00410624"/>
    <w:rsid w:val="0041232B"/>
    <w:rsid w:val="00412B82"/>
    <w:rsid w:val="00414B52"/>
    <w:rsid w:val="00414D23"/>
    <w:rsid w:val="004165B0"/>
    <w:rsid w:val="00416B02"/>
    <w:rsid w:val="00417029"/>
    <w:rsid w:val="00417B36"/>
    <w:rsid w:val="00417E67"/>
    <w:rsid w:val="00420616"/>
    <w:rsid w:val="0042191A"/>
    <w:rsid w:val="00422FD0"/>
    <w:rsid w:val="004238F4"/>
    <w:rsid w:val="00424155"/>
    <w:rsid w:val="00424B12"/>
    <w:rsid w:val="00426217"/>
    <w:rsid w:val="00427045"/>
    <w:rsid w:val="00430246"/>
    <w:rsid w:val="0043056A"/>
    <w:rsid w:val="00431847"/>
    <w:rsid w:val="00433A23"/>
    <w:rsid w:val="004341AD"/>
    <w:rsid w:val="00434E6D"/>
    <w:rsid w:val="004371F6"/>
    <w:rsid w:val="00437520"/>
    <w:rsid w:val="0043786D"/>
    <w:rsid w:val="00437F62"/>
    <w:rsid w:val="00440B66"/>
    <w:rsid w:val="0044234B"/>
    <w:rsid w:val="00442BD7"/>
    <w:rsid w:val="00442DAB"/>
    <w:rsid w:val="00442FBD"/>
    <w:rsid w:val="004508DA"/>
    <w:rsid w:val="00451D54"/>
    <w:rsid w:val="00454503"/>
    <w:rsid w:val="00455698"/>
    <w:rsid w:val="004557E6"/>
    <w:rsid w:val="00456082"/>
    <w:rsid w:val="00457745"/>
    <w:rsid w:val="00460156"/>
    <w:rsid w:val="004619BB"/>
    <w:rsid w:val="00462D84"/>
    <w:rsid w:val="00463CD9"/>
    <w:rsid w:val="00463D59"/>
    <w:rsid w:val="0046458D"/>
    <w:rsid w:val="004648D2"/>
    <w:rsid w:val="004654F4"/>
    <w:rsid w:val="00467389"/>
    <w:rsid w:val="00467F3E"/>
    <w:rsid w:val="0047057B"/>
    <w:rsid w:val="004708DA"/>
    <w:rsid w:val="00472BD2"/>
    <w:rsid w:val="00473EA7"/>
    <w:rsid w:val="0047421F"/>
    <w:rsid w:val="0047557B"/>
    <w:rsid w:val="00476B72"/>
    <w:rsid w:val="00476F71"/>
    <w:rsid w:val="00480396"/>
    <w:rsid w:val="004811DC"/>
    <w:rsid w:val="004816E7"/>
    <w:rsid w:val="00481AE4"/>
    <w:rsid w:val="004820DC"/>
    <w:rsid w:val="0048440C"/>
    <w:rsid w:val="0048491A"/>
    <w:rsid w:val="00486F2C"/>
    <w:rsid w:val="004900AE"/>
    <w:rsid w:val="004900DC"/>
    <w:rsid w:val="00490421"/>
    <w:rsid w:val="0049065B"/>
    <w:rsid w:val="00490E0D"/>
    <w:rsid w:val="00491F14"/>
    <w:rsid w:val="004924E8"/>
    <w:rsid w:val="00493F50"/>
    <w:rsid w:val="0049534D"/>
    <w:rsid w:val="00495E40"/>
    <w:rsid w:val="00495E6B"/>
    <w:rsid w:val="004A03FB"/>
    <w:rsid w:val="004A07A1"/>
    <w:rsid w:val="004A162C"/>
    <w:rsid w:val="004A17C8"/>
    <w:rsid w:val="004A1AF8"/>
    <w:rsid w:val="004A23AE"/>
    <w:rsid w:val="004A2A05"/>
    <w:rsid w:val="004A2F70"/>
    <w:rsid w:val="004A3322"/>
    <w:rsid w:val="004A361B"/>
    <w:rsid w:val="004A367A"/>
    <w:rsid w:val="004A4B96"/>
    <w:rsid w:val="004B0173"/>
    <w:rsid w:val="004B0621"/>
    <w:rsid w:val="004B0FD4"/>
    <w:rsid w:val="004B14FF"/>
    <w:rsid w:val="004B3551"/>
    <w:rsid w:val="004B450E"/>
    <w:rsid w:val="004B463B"/>
    <w:rsid w:val="004B63A4"/>
    <w:rsid w:val="004B6D0A"/>
    <w:rsid w:val="004B7682"/>
    <w:rsid w:val="004B7E47"/>
    <w:rsid w:val="004C0923"/>
    <w:rsid w:val="004C0CC8"/>
    <w:rsid w:val="004C20A9"/>
    <w:rsid w:val="004C26C1"/>
    <w:rsid w:val="004C509C"/>
    <w:rsid w:val="004C5640"/>
    <w:rsid w:val="004C77CF"/>
    <w:rsid w:val="004C7B40"/>
    <w:rsid w:val="004D17BF"/>
    <w:rsid w:val="004D35C2"/>
    <w:rsid w:val="004D485F"/>
    <w:rsid w:val="004D4BDF"/>
    <w:rsid w:val="004D5379"/>
    <w:rsid w:val="004D77B2"/>
    <w:rsid w:val="004D7B33"/>
    <w:rsid w:val="004D7FA6"/>
    <w:rsid w:val="004E24D8"/>
    <w:rsid w:val="004E36E7"/>
    <w:rsid w:val="004E390F"/>
    <w:rsid w:val="004E3948"/>
    <w:rsid w:val="004E3F11"/>
    <w:rsid w:val="004E41AE"/>
    <w:rsid w:val="004E44AB"/>
    <w:rsid w:val="004E5ADF"/>
    <w:rsid w:val="004E5FA0"/>
    <w:rsid w:val="004E64AE"/>
    <w:rsid w:val="004E699E"/>
    <w:rsid w:val="004E7209"/>
    <w:rsid w:val="004F0E33"/>
    <w:rsid w:val="004F122D"/>
    <w:rsid w:val="004F1352"/>
    <w:rsid w:val="004F20A8"/>
    <w:rsid w:val="004F2C39"/>
    <w:rsid w:val="004F30CB"/>
    <w:rsid w:val="004F3190"/>
    <w:rsid w:val="004F3BFB"/>
    <w:rsid w:val="004F62D3"/>
    <w:rsid w:val="004F67CF"/>
    <w:rsid w:val="004F7539"/>
    <w:rsid w:val="00500388"/>
    <w:rsid w:val="00500E62"/>
    <w:rsid w:val="0050180B"/>
    <w:rsid w:val="00502CB2"/>
    <w:rsid w:val="00503EBB"/>
    <w:rsid w:val="00505303"/>
    <w:rsid w:val="0050570A"/>
    <w:rsid w:val="00506679"/>
    <w:rsid w:val="00506E48"/>
    <w:rsid w:val="005103A0"/>
    <w:rsid w:val="00510EF5"/>
    <w:rsid w:val="005120FC"/>
    <w:rsid w:val="005133A5"/>
    <w:rsid w:val="00515115"/>
    <w:rsid w:val="005152B1"/>
    <w:rsid w:val="00522DBE"/>
    <w:rsid w:val="00524F0F"/>
    <w:rsid w:val="00525EB3"/>
    <w:rsid w:val="00527535"/>
    <w:rsid w:val="00527D66"/>
    <w:rsid w:val="005300DD"/>
    <w:rsid w:val="00530F43"/>
    <w:rsid w:val="00531E50"/>
    <w:rsid w:val="00533A38"/>
    <w:rsid w:val="00534ACF"/>
    <w:rsid w:val="0053518A"/>
    <w:rsid w:val="00535BE7"/>
    <w:rsid w:val="0053763E"/>
    <w:rsid w:val="005376D4"/>
    <w:rsid w:val="00541DD2"/>
    <w:rsid w:val="0054315A"/>
    <w:rsid w:val="00544844"/>
    <w:rsid w:val="0054600B"/>
    <w:rsid w:val="005460A7"/>
    <w:rsid w:val="005468F8"/>
    <w:rsid w:val="00547BC3"/>
    <w:rsid w:val="005501CB"/>
    <w:rsid w:val="00550875"/>
    <w:rsid w:val="00550DD2"/>
    <w:rsid w:val="00552A5B"/>
    <w:rsid w:val="00552B6E"/>
    <w:rsid w:val="00552F13"/>
    <w:rsid w:val="005542BD"/>
    <w:rsid w:val="005547F7"/>
    <w:rsid w:val="005561B7"/>
    <w:rsid w:val="005565DE"/>
    <w:rsid w:val="00557213"/>
    <w:rsid w:val="005575F1"/>
    <w:rsid w:val="0056184D"/>
    <w:rsid w:val="005632F3"/>
    <w:rsid w:val="00563AB5"/>
    <w:rsid w:val="00564581"/>
    <w:rsid w:val="00564661"/>
    <w:rsid w:val="005652A5"/>
    <w:rsid w:val="00566ED4"/>
    <w:rsid w:val="00567008"/>
    <w:rsid w:val="005671CE"/>
    <w:rsid w:val="0057100F"/>
    <w:rsid w:val="00571BBC"/>
    <w:rsid w:val="00571F5E"/>
    <w:rsid w:val="005722E3"/>
    <w:rsid w:val="005723D4"/>
    <w:rsid w:val="005758AD"/>
    <w:rsid w:val="00581EE9"/>
    <w:rsid w:val="005832EE"/>
    <w:rsid w:val="0058391D"/>
    <w:rsid w:val="005904F3"/>
    <w:rsid w:val="00590D70"/>
    <w:rsid w:val="005918F6"/>
    <w:rsid w:val="0059245B"/>
    <w:rsid w:val="0059311E"/>
    <w:rsid w:val="00594528"/>
    <w:rsid w:val="005948CE"/>
    <w:rsid w:val="00595845"/>
    <w:rsid w:val="005962B9"/>
    <w:rsid w:val="0059634D"/>
    <w:rsid w:val="0059753F"/>
    <w:rsid w:val="00597E53"/>
    <w:rsid w:val="005A019E"/>
    <w:rsid w:val="005A10BB"/>
    <w:rsid w:val="005A1202"/>
    <w:rsid w:val="005A5024"/>
    <w:rsid w:val="005A5188"/>
    <w:rsid w:val="005A63BA"/>
    <w:rsid w:val="005A71BB"/>
    <w:rsid w:val="005A78D6"/>
    <w:rsid w:val="005A7E8C"/>
    <w:rsid w:val="005B0304"/>
    <w:rsid w:val="005B1071"/>
    <w:rsid w:val="005B2D99"/>
    <w:rsid w:val="005B4CC2"/>
    <w:rsid w:val="005B4D43"/>
    <w:rsid w:val="005B4FD6"/>
    <w:rsid w:val="005B50A2"/>
    <w:rsid w:val="005B6130"/>
    <w:rsid w:val="005B6D4C"/>
    <w:rsid w:val="005C070C"/>
    <w:rsid w:val="005C197D"/>
    <w:rsid w:val="005C3936"/>
    <w:rsid w:val="005C6384"/>
    <w:rsid w:val="005C7A6F"/>
    <w:rsid w:val="005D01F9"/>
    <w:rsid w:val="005D1CC0"/>
    <w:rsid w:val="005D6F06"/>
    <w:rsid w:val="005D79DA"/>
    <w:rsid w:val="005E08B7"/>
    <w:rsid w:val="005E0D22"/>
    <w:rsid w:val="005E0D57"/>
    <w:rsid w:val="005E1173"/>
    <w:rsid w:val="005E256E"/>
    <w:rsid w:val="005E29BB"/>
    <w:rsid w:val="005E2A0B"/>
    <w:rsid w:val="005E347F"/>
    <w:rsid w:val="005E5BB6"/>
    <w:rsid w:val="005E5EF4"/>
    <w:rsid w:val="005E63DD"/>
    <w:rsid w:val="005E7241"/>
    <w:rsid w:val="005E73BC"/>
    <w:rsid w:val="005F0FD7"/>
    <w:rsid w:val="005F10B2"/>
    <w:rsid w:val="005F3D30"/>
    <w:rsid w:val="005F43DA"/>
    <w:rsid w:val="005F47BD"/>
    <w:rsid w:val="005F51BF"/>
    <w:rsid w:val="006006AA"/>
    <w:rsid w:val="00601693"/>
    <w:rsid w:val="00602046"/>
    <w:rsid w:val="0060350F"/>
    <w:rsid w:val="00603DC6"/>
    <w:rsid w:val="006041A8"/>
    <w:rsid w:val="006046F6"/>
    <w:rsid w:val="0060522D"/>
    <w:rsid w:val="00606F33"/>
    <w:rsid w:val="00607893"/>
    <w:rsid w:val="00613F47"/>
    <w:rsid w:val="0061519B"/>
    <w:rsid w:val="00615B51"/>
    <w:rsid w:val="00615BD3"/>
    <w:rsid w:val="00615E87"/>
    <w:rsid w:val="00620B53"/>
    <w:rsid w:val="006217EB"/>
    <w:rsid w:val="006222D4"/>
    <w:rsid w:val="00623ECE"/>
    <w:rsid w:val="00624351"/>
    <w:rsid w:val="00627667"/>
    <w:rsid w:val="006311EB"/>
    <w:rsid w:val="0063141B"/>
    <w:rsid w:val="00632169"/>
    <w:rsid w:val="00632DFB"/>
    <w:rsid w:val="00633F4B"/>
    <w:rsid w:val="00634E28"/>
    <w:rsid w:val="00636240"/>
    <w:rsid w:val="00636267"/>
    <w:rsid w:val="00636BEC"/>
    <w:rsid w:val="00637709"/>
    <w:rsid w:val="00640732"/>
    <w:rsid w:val="00641377"/>
    <w:rsid w:val="006418E5"/>
    <w:rsid w:val="00641A5F"/>
    <w:rsid w:val="00642C17"/>
    <w:rsid w:val="00645D0C"/>
    <w:rsid w:val="00646AC8"/>
    <w:rsid w:val="006476D6"/>
    <w:rsid w:val="0064777D"/>
    <w:rsid w:val="006510A6"/>
    <w:rsid w:val="006516D1"/>
    <w:rsid w:val="00653576"/>
    <w:rsid w:val="00654265"/>
    <w:rsid w:val="0065536F"/>
    <w:rsid w:val="0065668C"/>
    <w:rsid w:val="006572AF"/>
    <w:rsid w:val="0065773D"/>
    <w:rsid w:val="00657A14"/>
    <w:rsid w:val="0066006F"/>
    <w:rsid w:val="006600FA"/>
    <w:rsid w:val="00660EDB"/>
    <w:rsid w:val="0066123B"/>
    <w:rsid w:val="00661EE3"/>
    <w:rsid w:val="006628A0"/>
    <w:rsid w:val="0066467D"/>
    <w:rsid w:val="006658DB"/>
    <w:rsid w:val="0066686D"/>
    <w:rsid w:val="00666CAE"/>
    <w:rsid w:val="00666FA8"/>
    <w:rsid w:val="00671187"/>
    <w:rsid w:val="006715DC"/>
    <w:rsid w:val="0067261A"/>
    <w:rsid w:val="00674CBE"/>
    <w:rsid w:val="00675ED1"/>
    <w:rsid w:val="0067604B"/>
    <w:rsid w:val="0067680F"/>
    <w:rsid w:val="00680738"/>
    <w:rsid w:val="00680781"/>
    <w:rsid w:val="00680962"/>
    <w:rsid w:val="00680F74"/>
    <w:rsid w:val="006815FE"/>
    <w:rsid w:val="00681936"/>
    <w:rsid w:val="006821E0"/>
    <w:rsid w:val="00682339"/>
    <w:rsid w:val="006833BE"/>
    <w:rsid w:val="006835A1"/>
    <w:rsid w:val="00686001"/>
    <w:rsid w:val="006861E8"/>
    <w:rsid w:val="006863AC"/>
    <w:rsid w:val="00687AAD"/>
    <w:rsid w:val="00690FA4"/>
    <w:rsid w:val="006910EC"/>
    <w:rsid w:val="00691CA8"/>
    <w:rsid w:val="00692D1C"/>
    <w:rsid w:val="00693491"/>
    <w:rsid w:val="00693A26"/>
    <w:rsid w:val="006942CB"/>
    <w:rsid w:val="00694D5D"/>
    <w:rsid w:val="00695C97"/>
    <w:rsid w:val="006A10B7"/>
    <w:rsid w:val="006A1ECA"/>
    <w:rsid w:val="006A21C8"/>
    <w:rsid w:val="006A26BC"/>
    <w:rsid w:val="006A3563"/>
    <w:rsid w:val="006A3E84"/>
    <w:rsid w:val="006A5305"/>
    <w:rsid w:val="006A566A"/>
    <w:rsid w:val="006A5E79"/>
    <w:rsid w:val="006A62BB"/>
    <w:rsid w:val="006A671F"/>
    <w:rsid w:val="006A70DB"/>
    <w:rsid w:val="006B1116"/>
    <w:rsid w:val="006B17F5"/>
    <w:rsid w:val="006B29A4"/>
    <w:rsid w:val="006B2DCE"/>
    <w:rsid w:val="006B3DA6"/>
    <w:rsid w:val="006B4094"/>
    <w:rsid w:val="006B4D1B"/>
    <w:rsid w:val="006B52B8"/>
    <w:rsid w:val="006B5791"/>
    <w:rsid w:val="006B6512"/>
    <w:rsid w:val="006B6694"/>
    <w:rsid w:val="006B690B"/>
    <w:rsid w:val="006B71A6"/>
    <w:rsid w:val="006B7388"/>
    <w:rsid w:val="006B76B2"/>
    <w:rsid w:val="006B7F81"/>
    <w:rsid w:val="006C00CF"/>
    <w:rsid w:val="006C0AF0"/>
    <w:rsid w:val="006C130D"/>
    <w:rsid w:val="006C16E9"/>
    <w:rsid w:val="006C1D32"/>
    <w:rsid w:val="006C2062"/>
    <w:rsid w:val="006C2C41"/>
    <w:rsid w:val="006C3753"/>
    <w:rsid w:val="006C3982"/>
    <w:rsid w:val="006C6314"/>
    <w:rsid w:val="006C6378"/>
    <w:rsid w:val="006C6F59"/>
    <w:rsid w:val="006C75B7"/>
    <w:rsid w:val="006D2942"/>
    <w:rsid w:val="006D34E3"/>
    <w:rsid w:val="006D3EBF"/>
    <w:rsid w:val="006D417E"/>
    <w:rsid w:val="006D4997"/>
    <w:rsid w:val="006D6B56"/>
    <w:rsid w:val="006D7A13"/>
    <w:rsid w:val="006E0B03"/>
    <w:rsid w:val="006E1CF5"/>
    <w:rsid w:val="006E1F80"/>
    <w:rsid w:val="006E2649"/>
    <w:rsid w:val="006E2A0E"/>
    <w:rsid w:val="006E32FD"/>
    <w:rsid w:val="006E3B46"/>
    <w:rsid w:val="006E4366"/>
    <w:rsid w:val="006E57E5"/>
    <w:rsid w:val="006E5E86"/>
    <w:rsid w:val="006E6762"/>
    <w:rsid w:val="006E7460"/>
    <w:rsid w:val="006E77A9"/>
    <w:rsid w:val="006E784F"/>
    <w:rsid w:val="006F29CC"/>
    <w:rsid w:val="006F3DF6"/>
    <w:rsid w:val="006F4F58"/>
    <w:rsid w:val="006F51B3"/>
    <w:rsid w:val="006F53C6"/>
    <w:rsid w:val="006F571F"/>
    <w:rsid w:val="006F7844"/>
    <w:rsid w:val="006F7E29"/>
    <w:rsid w:val="0070231A"/>
    <w:rsid w:val="007043DD"/>
    <w:rsid w:val="00704E8E"/>
    <w:rsid w:val="00704FD2"/>
    <w:rsid w:val="00705240"/>
    <w:rsid w:val="00705D6A"/>
    <w:rsid w:val="007062D3"/>
    <w:rsid w:val="00706CF2"/>
    <w:rsid w:val="00707262"/>
    <w:rsid w:val="00710265"/>
    <w:rsid w:val="00710757"/>
    <w:rsid w:val="00712890"/>
    <w:rsid w:val="00712F1C"/>
    <w:rsid w:val="007138DA"/>
    <w:rsid w:val="00714011"/>
    <w:rsid w:val="00714A6F"/>
    <w:rsid w:val="00714CDA"/>
    <w:rsid w:val="00716110"/>
    <w:rsid w:val="0071626F"/>
    <w:rsid w:val="00716677"/>
    <w:rsid w:val="00716820"/>
    <w:rsid w:val="00716E48"/>
    <w:rsid w:val="0071712A"/>
    <w:rsid w:val="00717BD7"/>
    <w:rsid w:val="00720597"/>
    <w:rsid w:val="00720F65"/>
    <w:rsid w:val="00721D41"/>
    <w:rsid w:val="00721F9A"/>
    <w:rsid w:val="007248A4"/>
    <w:rsid w:val="00725339"/>
    <w:rsid w:val="00726C41"/>
    <w:rsid w:val="007277C7"/>
    <w:rsid w:val="00727C63"/>
    <w:rsid w:val="00727F46"/>
    <w:rsid w:val="00732496"/>
    <w:rsid w:val="00732606"/>
    <w:rsid w:val="007329C8"/>
    <w:rsid w:val="00732B66"/>
    <w:rsid w:val="00732E54"/>
    <w:rsid w:val="00733553"/>
    <w:rsid w:val="00734028"/>
    <w:rsid w:val="00734DEE"/>
    <w:rsid w:val="00736671"/>
    <w:rsid w:val="0073696C"/>
    <w:rsid w:val="007372F3"/>
    <w:rsid w:val="00740E4F"/>
    <w:rsid w:val="00743D85"/>
    <w:rsid w:val="00744872"/>
    <w:rsid w:val="00744C03"/>
    <w:rsid w:val="00745360"/>
    <w:rsid w:val="0074669A"/>
    <w:rsid w:val="00746864"/>
    <w:rsid w:val="00747283"/>
    <w:rsid w:val="007507EF"/>
    <w:rsid w:val="00751079"/>
    <w:rsid w:val="007516B2"/>
    <w:rsid w:val="007537C2"/>
    <w:rsid w:val="00754607"/>
    <w:rsid w:val="007547CB"/>
    <w:rsid w:val="00755376"/>
    <w:rsid w:val="00756027"/>
    <w:rsid w:val="0075699E"/>
    <w:rsid w:val="00757E61"/>
    <w:rsid w:val="0076224D"/>
    <w:rsid w:val="007628C8"/>
    <w:rsid w:val="00762CA7"/>
    <w:rsid w:val="00762D4F"/>
    <w:rsid w:val="0076300D"/>
    <w:rsid w:val="00763B10"/>
    <w:rsid w:val="00763CD6"/>
    <w:rsid w:val="00764E25"/>
    <w:rsid w:val="0076589F"/>
    <w:rsid w:val="00766A34"/>
    <w:rsid w:val="00767DB3"/>
    <w:rsid w:val="0077112A"/>
    <w:rsid w:val="00771606"/>
    <w:rsid w:val="007731F3"/>
    <w:rsid w:val="0077328B"/>
    <w:rsid w:val="00775A1A"/>
    <w:rsid w:val="007801DC"/>
    <w:rsid w:val="007816D6"/>
    <w:rsid w:val="0078195C"/>
    <w:rsid w:val="007841CD"/>
    <w:rsid w:val="00790A74"/>
    <w:rsid w:val="00791F36"/>
    <w:rsid w:val="007921B4"/>
    <w:rsid w:val="007929CE"/>
    <w:rsid w:val="007949A4"/>
    <w:rsid w:val="00795699"/>
    <w:rsid w:val="00797177"/>
    <w:rsid w:val="00797CF3"/>
    <w:rsid w:val="00797FC4"/>
    <w:rsid w:val="007A0603"/>
    <w:rsid w:val="007A1407"/>
    <w:rsid w:val="007A1876"/>
    <w:rsid w:val="007A18E2"/>
    <w:rsid w:val="007A1A61"/>
    <w:rsid w:val="007A309F"/>
    <w:rsid w:val="007A4100"/>
    <w:rsid w:val="007A490F"/>
    <w:rsid w:val="007A4A99"/>
    <w:rsid w:val="007A5039"/>
    <w:rsid w:val="007A54EE"/>
    <w:rsid w:val="007A6163"/>
    <w:rsid w:val="007A6FFF"/>
    <w:rsid w:val="007A77D3"/>
    <w:rsid w:val="007A7FB0"/>
    <w:rsid w:val="007B05C9"/>
    <w:rsid w:val="007B0693"/>
    <w:rsid w:val="007B06CE"/>
    <w:rsid w:val="007B1E49"/>
    <w:rsid w:val="007B3302"/>
    <w:rsid w:val="007B36F6"/>
    <w:rsid w:val="007B3CE7"/>
    <w:rsid w:val="007B3FC9"/>
    <w:rsid w:val="007B47A3"/>
    <w:rsid w:val="007B7B25"/>
    <w:rsid w:val="007C1B6B"/>
    <w:rsid w:val="007C406C"/>
    <w:rsid w:val="007C46FF"/>
    <w:rsid w:val="007C4CB6"/>
    <w:rsid w:val="007C4FE7"/>
    <w:rsid w:val="007C5D12"/>
    <w:rsid w:val="007D213D"/>
    <w:rsid w:val="007D335C"/>
    <w:rsid w:val="007D3C55"/>
    <w:rsid w:val="007D40D4"/>
    <w:rsid w:val="007D4332"/>
    <w:rsid w:val="007D497B"/>
    <w:rsid w:val="007D4D80"/>
    <w:rsid w:val="007D5EB4"/>
    <w:rsid w:val="007D6F88"/>
    <w:rsid w:val="007D71D3"/>
    <w:rsid w:val="007D7BDB"/>
    <w:rsid w:val="007E0F5B"/>
    <w:rsid w:val="007E1495"/>
    <w:rsid w:val="007E1818"/>
    <w:rsid w:val="007E3F3C"/>
    <w:rsid w:val="007E4D16"/>
    <w:rsid w:val="007E5348"/>
    <w:rsid w:val="007E66E4"/>
    <w:rsid w:val="007E6B9D"/>
    <w:rsid w:val="007E6F5F"/>
    <w:rsid w:val="007E78D1"/>
    <w:rsid w:val="007E7FA9"/>
    <w:rsid w:val="007F0E70"/>
    <w:rsid w:val="007F1F6A"/>
    <w:rsid w:val="007F2B19"/>
    <w:rsid w:val="007F33F0"/>
    <w:rsid w:val="007F369C"/>
    <w:rsid w:val="0080180E"/>
    <w:rsid w:val="0080262F"/>
    <w:rsid w:val="00802E2F"/>
    <w:rsid w:val="008035BE"/>
    <w:rsid w:val="0080369F"/>
    <w:rsid w:val="00804BEE"/>
    <w:rsid w:val="00805DB9"/>
    <w:rsid w:val="00805EC8"/>
    <w:rsid w:val="008079B7"/>
    <w:rsid w:val="0081058A"/>
    <w:rsid w:val="00810C04"/>
    <w:rsid w:val="00811A8C"/>
    <w:rsid w:val="00813336"/>
    <w:rsid w:val="008140B9"/>
    <w:rsid w:val="00815617"/>
    <w:rsid w:val="00815A75"/>
    <w:rsid w:val="00817860"/>
    <w:rsid w:val="00820F1F"/>
    <w:rsid w:val="00822182"/>
    <w:rsid w:val="00822CB6"/>
    <w:rsid w:val="0082301C"/>
    <w:rsid w:val="00824576"/>
    <w:rsid w:val="00824AF5"/>
    <w:rsid w:val="008256D3"/>
    <w:rsid w:val="00827990"/>
    <w:rsid w:val="00830120"/>
    <w:rsid w:val="008305BE"/>
    <w:rsid w:val="00830692"/>
    <w:rsid w:val="00830C4A"/>
    <w:rsid w:val="00830C9A"/>
    <w:rsid w:val="00831EB7"/>
    <w:rsid w:val="00832286"/>
    <w:rsid w:val="00832E55"/>
    <w:rsid w:val="00832F50"/>
    <w:rsid w:val="00835657"/>
    <w:rsid w:val="00835EE3"/>
    <w:rsid w:val="00835F70"/>
    <w:rsid w:val="0083690E"/>
    <w:rsid w:val="0084201E"/>
    <w:rsid w:val="008425A7"/>
    <w:rsid w:val="0084334A"/>
    <w:rsid w:val="00843BB8"/>
    <w:rsid w:val="00846D37"/>
    <w:rsid w:val="00847042"/>
    <w:rsid w:val="0084721E"/>
    <w:rsid w:val="008477A4"/>
    <w:rsid w:val="00847C30"/>
    <w:rsid w:val="0085019C"/>
    <w:rsid w:val="00850540"/>
    <w:rsid w:val="008509FE"/>
    <w:rsid w:val="00850C69"/>
    <w:rsid w:val="008511D0"/>
    <w:rsid w:val="008511F3"/>
    <w:rsid w:val="00851502"/>
    <w:rsid w:val="008515D0"/>
    <w:rsid w:val="008516B5"/>
    <w:rsid w:val="00851B15"/>
    <w:rsid w:val="008524CC"/>
    <w:rsid w:val="00852789"/>
    <w:rsid w:val="00855BBC"/>
    <w:rsid w:val="00855FAA"/>
    <w:rsid w:val="0085657D"/>
    <w:rsid w:val="00856D62"/>
    <w:rsid w:val="00857212"/>
    <w:rsid w:val="0085788E"/>
    <w:rsid w:val="008621BD"/>
    <w:rsid w:val="008625A9"/>
    <w:rsid w:val="00863243"/>
    <w:rsid w:val="00863334"/>
    <w:rsid w:val="00863F2E"/>
    <w:rsid w:val="00865150"/>
    <w:rsid w:val="0086554C"/>
    <w:rsid w:val="00865F14"/>
    <w:rsid w:val="00866074"/>
    <w:rsid w:val="00866991"/>
    <w:rsid w:val="00867167"/>
    <w:rsid w:val="00867692"/>
    <w:rsid w:val="00870D66"/>
    <w:rsid w:val="008718DA"/>
    <w:rsid w:val="008726D1"/>
    <w:rsid w:val="0087403D"/>
    <w:rsid w:val="00875CDA"/>
    <w:rsid w:val="00876CB4"/>
    <w:rsid w:val="0088159A"/>
    <w:rsid w:val="00881EF8"/>
    <w:rsid w:val="00882663"/>
    <w:rsid w:val="0088281A"/>
    <w:rsid w:val="00882D0C"/>
    <w:rsid w:val="00883DD4"/>
    <w:rsid w:val="00885AB0"/>
    <w:rsid w:val="00887549"/>
    <w:rsid w:val="008875EB"/>
    <w:rsid w:val="00890885"/>
    <w:rsid w:val="008931CC"/>
    <w:rsid w:val="00893460"/>
    <w:rsid w:val="00893717"/>
    <w:rsid w:val="00893E1F"/>
    <w:rsid w:val="008946C1"/>
    <w:rsid w:val="0089607B"/>
    <w:rsid w:val="00896676"/>
    <w:rsid w:val="00897B9F"/>
    <w:rsid w:val="008A0824"/>
    <w:rsid w:val="008A1F70"/>
    <w:rsid w:val="008A27A5"/>
    <w:rsid w:val="008A29B8"/>
    <w:rsid w:val="008A3BF1"/>
    <w:rsid w:val="008A42DE"/>
    <w:rsid w:val="008A4B2F"/>
    <w:rsid w:val="008A54BE"/>
    <w:rsid w:val="008A5696"/>
    <w:rsid w:val="008A5CE0"/>
    <w:rsid w:val="008A6748"/>
    <w:rsid w:val="008A692C"/>
    <w:rsid w:val="008A6DBB"/>
    <w:rsid w:val="008B01F1"/>
    <w:rsid w:val="008B0740"/>
    <w:rsid w:val="008B1280"/>
    <w:rsid w:val="008B2955"/>
    <w:rsid w:val="008B2D69"/>
    <w:rsid w:val="008B3E83"/>
    <w:rsid w:val="008B435F"/>
    <w:rsid w:val="008B764D"/>
    <w:rsid w:val="008B7D6D"/>
    <w:rsid w:val="008C00BA"/>
    <w:rsid w:val="008C029A"/>
    <w:rsid w:val="008C07B7"/>
    <w:rsid w:val="008C143B"/>
    <w:rsid w:val="008C448A"/>
    <w:rsid w:val="008C49A5"/>
    <w:rsid w:val="008C4A3C"/>
    <w:rsid w:val="008C4F47"/>
    <w:rsid w:val="008C59A0"/>
    <w:rsid w:val="008D1CB8"/>
    <w:rsid w:val="008D318B"/>
    <w:rsid w:val="008D54B5"/>
    <w:rsid w:val="008D7467"/>
    <w:rsid w:val="008E04A6"/>
    <w:rsid w:val="008E080B"/>
    <w:rsid w:val="008E2551"/>
    <w:rsid w:val="008E269E"/>
    <w:rsid w:val="008E37DF"/>
    <w:rsid w:val="008E5947"/>
    <w:rsid w:val="008E6E0A"/>
    <w:rsid w:val="008E746D"/>
    <w:rsid w:val="008F19CF"/>
    <w:rsid w:val="008F3860"/>
    <w:rsid w:val="008F49AE"/>
    <w:rsid w:val="008F674A"/>
    <w:rsid w:val="008F7757"/>
    <w:rsid w:val="008F7F12"/>
    <w:rsid w:val="009009A6"/>
    <w:rsid w:val="00901C19"/>
    <w:rsid w:val="00901EE2"/>
    <w:rsid w:val="00902033"/>
    <w:rsid w:val="009030FC"/>
    <w:rsid w:val="0090545D"/>
    <w:rsid w:val="00905808"/>
    <w:rsid w:val="00906A73"/>
    <w:rsid w:val="009070E0"/>
    <w:rsid w:val="00907C97"/>
    <w:rsid w:val="0091139A"/>
    <w:rsid w:val="0091356F"/>
    <w:rsid w:val="0091422E"/>
    <w:rsid w:val="0091580C"/>
    <w:rsid w:val="00915DD3"/>
    <w:rsid w:val="0091615B"/>
    <w:rsid w:val="00916E6B"/>
    <w:rsid w:val="00920542"/>
    <w:rsid w:val="00920E34"/>
    <w:rsid w:val="009210EF"/>
    <w:rsid w:val="009212F5"/>
    <w:rsid w:val="00922D9A"/>
    <w:rsid w:val="009232E1"/>
    <w:rsid w:val="0092449C"/>
    <w:rsid w:val="0092498D"/>
    <w:rsid w:val="009276C7"/>
    <w:rsid w:val="00932171"/>
    <w:rsid w:val="0093252A"/>
    <w:rsid w:val="00932C42"/>
    <w:rsid w:val="0093617B"/>
    <w:rsid w:val="009379CC"/>
    <w:rsid w:val="00937DFE"/>
    <w:rsid w:val="00944113"/>
    <w:rsid w:val="009451F1"/>
    <w:rsid w:val="00945600"/>
    <w:rsid w:val="009469EB"/>
    <w:rsid w:val="00947596"/>
    <w:rsid w:val="00947A9A"/>
    <w:rsid w:val="0095003C"/>
    <w:rsid w:val="0095088E"/>
    <w:rsid w:val="00951240"/>
    <w:rsid w:val="009537C3"/>
    <w:rsid w:val="0095399C"/>
    <w:rsid w:val="00953B9A"/>
    <w:rsid w:val="009554B8"/>
    <w:rsid w:val="00956163"/>
    <w:rsid w:val="0095772A"/>
    <w:rsid w:val="00957F59"/>
    <w:rsid w:val="00960BDF"/>
    <w:rsid w:val="009614CA"/>
    <w:rsid w:val="009618B5"/>
    <w:rsid w:val="00962A3B"/>
    <w:rsid w:val="0096317D"/>
    <w:rsid w:val="00963AC5"/>
    <w:rsid w:val="009649C4"/>
    <w:rsid w:val="00965983"/>
    <w:rsid w:val="009666E0"/>
    <w:rsid w:val="00966D4F"/>
    <w:rsid w:val="00967A67"/>
    <w:rsid w:val="00970598"/>
    <w:rsid w:val="00970A2D"/>
    <w:rsid w:val="0097369A"/>
    <w:rsid w:val="009736AE"/>
    <w:rsid w:val="0097481D"/>
    <w:rsid w:val="00974D0D"/>
    <w:rsid w:val="009760E5"/>
    <w:rsid w:val="00976206"/>
    <w:rsid w:val="0097715A"/>
    <w:rsid w:val="00980CFC"/>
    <w:rsid w:val="00982089"/>
    <w:rsid w:val="00983D70"/>
    <w:rsid w:val="0098588B"/>
    <w:rsid w:val="0098619D"/>
    <w:rsid w:val="009867AF"/>
    <w:rsid w:val="0098680C"/>
    <w:rsid w:val="00987588"/>
    <w:rsid w:val="009913C8"/>
    <w:rsid w:val="009919F1"/>
    <w:rsid w:val="009923B7"/>
    <w:rsid w:val="00993E6A"/>
    <w:rsid w:val="00997027"/>
    <w:rsid w:val="00997596"/>
    <w:rsid w:val="00997F89"/>
    <w:rsid w:val="009A116E"/>
    <w:rsid w:val="009A1300"/>
    <w:rsid w:val="009A1B23"/>
    <w:rsid w:val="009A2228"/>
    <w:rsid w:val="009A286D"/>
    <w:rsid w:val="009A325A"/>
    <w:rsid w:val="009A4A84"/>
    <w:rsid w:val="009A72F1"/>
    <w:rsid w:val="009A763A"/>
    <w:rsid w:val="009B0172"/>
    <w:rsid w:val="009B44FE"/>
    <w:rsid w:val="009B46FD"/>
    <w:rsid w:val="009B7A2E"/>
    <w:rsid w:val="009B7A67"/>
    <w:rsid w:val="009C30EF"/>
    <w:rsid w:val="009C627E"/>
    <w:rsid w:val="009C6536"/>
    <w:rsid w:val="009C6A37"/>
    <w:rsid w:val="009C6CF6"/>
    <w:rsid w:val="009D0C8D"/>
    <w:rsid w:val="009D0D82"/>
    <w:rsid w:val="009D0F8D"/>
    <w:rsid w:val="009D174F"/>
    <w:rsid w:val="009D1BC5"/>
    <w:rsid w:val="009D24D2"/>
    <w:rsid w:val="009D2D91"/>
    <w:rsid w:val="009D4152"/>
    <w:rsid w:val="009D5426"/>
    <w:rsid w:val="009D5A98"/>
    <w:rsid w:val="009D5EEB"/>
    <w:rsid w:val="009D617F"/>
    <w:rsid w:val="009D66EE"/>
    <w:rsid w:val="009D6EC8"/>
    <w:rsid w:val="009D73D4"/>
    <w:rsid w:val="009E0760"/>
    <w:rsid w:val="009E093A"/>
    <w:rsid w:val="009E1466"/>
    <w:rsid w:val="009E3A7D"/>
    <w:rsid w:val="009E5083"/>
    <w:rsid w:val="009E585B"/>
    <w:rsid w:val="009E6192"/>
    <w:rsid w:val="009E68BF"/>
    <w:rsid w:val="009F09D6"/>
    <w:rsid w:val="009F1238"/>
    <w:rsid w:val="009F13C4"/>
    <w:rsid w:val="009F26F7"/>
    <w:rsid w:val="009F2B67"/>
    <w:rsid w:val="009F43BE"/>
    <w:rsid w:val="009F4EC6"/>
    <w:rsid w:val="009F7274"/>
    <w:rsid w:val="00A01783"/>
    <w:rsid w:val="00A02451"/>
    <w:rsid w:val="00A02D96"/>
    <w:rsid w:val="00A04518"/>
    <w:rsid w:val="00A04907"/>
    <w:rsid w:val="00A04DB4"/>
    <w:rsid w:val="00A05F42"/>
    <w:rsid w:val="00A063B7"/>
    <w:rsid w:val="00A06410"/>
    <w:rsid w:val="00A06892"/>
    <w:rsid w:val="00A06BF7"/>
    <w:rsid w:val="00A071B1"/>
    <w:rsid w:val="00A07C78"/>
    <w:rsid w:val="00A10981"/>
    <w:rsid w:val="00A1596A"/>
    <w:rsid w:val="00A1666C"/>
    <w:rsid w:val="00A16853"/>
    <w:rsid w:val="00A1720D"/>
    <w:rsid w:val="00A20AEA"/>
    <w:rsid w:val="00A20C73"/>
    <w:rsid w:val="00A2116A"/>
    <w:rsid w:val="00A21602"/>
    <w:rsid w:val="00A26448"/>
    <w:rsid w:val="00A26F13"/>
    <w:rsid w:val="00A302D3"/>
    <w:rsid w:val="00A30F62"/>
    <w:rsid w:val="00A31227"/>
    <w:rsid w:val="00A31F57"/>
    <w:rsid w:val="00A32BD4"/>
    <w:rsid w:val="00A33A9F"/>
    <w:rsid w:val="00A33E8F"/>
    <w:rsid w:val="00A345DB"/>
    <w:rsid w:val="00A3522A"/>
    <w:rsid w:val="00A35F84"/>
    <w:rsid w:val="00A3624C"/>
    <w:rsid w:val="00A36BD4"/>
    <w:rsid w:val="00A376F1"/>
    <w:rsid w:val="00A37DA9"/>
    <w:rsid w:val="00A406F9"/>
    <w:rsid w:val="00A40CB2"/>
    <w:rsid w:val="00A41D20"/>
    <w:rsid w:val="00A41DF0"/>
    <w:rsid w:val="00A42882"/>
    <w:rsid w:val="00A4349E"/>
    <w:rsid w:val="00A4387A"/>
    <w:rsid w:val="00A446DA"/>
    <w:rsid w:val="00A447E6"/>
    <w:rsid w:val="00A449EF"/>
    <w:rsid w:val="00A44CCC"/>
    <w:rsid w:val="00A468B7"/>
    <w:rsid w:val="00A5037E"/>
    <w:rsid w:val="00A528A3"/>
    <w:rsid w:val="00A52C9C"/>
    <w:rsid w:val="00A53148"/>
    <w:rsid w:val="00A533A8"/>
    <w:rsid w:val="00A542B2"/>
    <w:rsid w:val="00A5551F"/>
    <w:rsid w:val="00A56C48"/>
    <w:rsid w:val="00A56D35"/>
    <w:rsid w:val="00A56F56"/>
    <w:rsid w:val="00A57A43"/>
    <w:rsid w:val="00A60E51"/>
    <w:rsid w:val="00A615B6"/>
    <w:rsid w:val="00A62784"/>
    <w:rsid w:val="00A63A14"/>
    <w:rsid w:val="00A63A29"/>
    <w:rsid w:val="00A63E3C"/>
    <w:rsid w:val="00A63EB9"/>
    <w:rsid w:val="00A64B6D"/>
    <w:rsid w:val="00A66338"/>
    <w:rsid w:val="00A665F4"/>
    <w:rsid w:val="00A66712"/>
    <w:rsid w:val="00A70134"/>
    <w:rsid w:val="00A72C4A"/>
    <w:rsid w:val="00A733E5"/>
    <w:rsid w:val="00A75E1F"/>
    <w:rsid w:val="00A76738"/>
    <w:rsid w:val="00A76A66"/>
    <w:rsid w:val="00A77081"/>
    <w:rsid w:val="00A804FE"/>
    <w:rsid w:val="00A81689"/>
    <w:rsid w:val="00A82327"/>
    <w:rsid w:val="00A8290B"/>
    <w:rsid w:val="00A8544D"/>
    <w:rsid w:val="00A86852"/>
    <w:rsid w:val="00A86EF8"/>
    <w:rsid w:val="00A874F0"/>
    <w:rsid w:val="00A87510"/>
    <w:rsid w:val="00A87F93"/>
    <w:rsid w:val="00A90018"/>
    <w:rsid w:val="00A90044"/>
    <w:rsid w:val="00A902E0"/>
    <w:rsid w:val="00A9080D"/>
    <w:rsid w:val="00A9093B"/>
    <w:rsid w:val="00A90AA4"/>
    <w:rsid w:val="00A90B29"/>
    <w:rsid w:val="00A923B7"/>
    <w:rsid w:val="00A92511"/>
    <w:rsid w:val="00A93CE0"/>
    <w:rsid w:val="00A94F98"/>
    <w:rsid w:val="00A95747"/>
    <w:rsid w:val="00A97006"/>
    <w:rsid w:val="00A97049"/>
    <w:rsid w:val="00A97153"/>
    <w:rsid w:val="00A97517"/>
    <w:rsid w:val="00AA0E56"/>
    <w:rsid w:val="00AA13E6"/>
    <w:rsid w:val="00AA2A8A"/>
    <w:rsid w:val="00AA4B06"/>
    <w:rsid w:val="00AA4F1F"/>
    <w:rsid w:val="00AB0300"/>
    <w:rsid w:val="00AB17E0"/>
    <w:rsid w:val="00AB2493"/>
    <w:rsid w:val="00AB2AF4"/>
    <w:rsid w:val="00AB313E"/>
    <w:rsid w:val="00AB3195"/>
    <w:rsid w:val="00AB4A7C"/>
    <w:rsid w:val="00AB54D9"/>
    <w:rsid w:val="00AB678C"/>
    <w:rsid w:val="00AB7292"/>
    <w:rsid w:val="00AC0CC4"/>
    <w:rsid w:val="00AC4802"/>
    <w:rsid w:val="00AC4B3C"/>
    <w:rsid w:val="00AC4C73"/>
    <w:rsid w:val="00AC7133"/>
    <w:rsid w:val="00AD1387"/>
    <w:rsid w:val="00AD384D"/>
    <w:rsid w:val="00AD482C"/>
    <w:rsid w:val="00AD5BDE"/>
    <w:rsid w:val="00AD6400"/>
    <w:rsid w:val="00AD6B82"/>
    <w:rsid w:val="00AD7DCC"/>
    <w:rsid w:val="00AE021B"/>
    <w:rsid w:val="00AE0CE4"/>
    <w:rsid w:val="00AE0F73"/>
    <w:rsid w:val="00AE3016"/>
    <w:rsid w:val="00AE3FE0"/>
    <w:rsid w:val="00AE41EC"/>
    <w:rsid w:val="00AE452A"/>
    <w:rsid w:val="00AE5274"/>
    <w:rsid w:val="00AE756B"/>
    <w:rsid w:val="00AE770C"/>
    <w:rsid w:val="00AF09A7"/>
    <w:rsid w:val="00AF0A2B"/>
    <w:rsid w:val="00AF0C99"/>
    <w:rsid w:val="00AF0EC8"/>
    <w:rsid w:val="00AF2551"/>
    <w:rsid w:val="00AF3087"/>
    <w:rsid w:val="00AF31B0"/>
    <w:rsid w:val="00AF61CF"/>
    <w:rsid w:val="00AF70EB"/>
    <w:rsid w:val="00B00EEA"/>
    <w:rsid w:val="00B015A8"/>
    <w:rsid w:val="00B01F49"/>
    <w:rsid w:val="00B05067"/>
    <w:rsid w:val="00B051DB"/>
    <w:rsid w:val="00B05213"/>
    <w:rsid w:val="00B0621F"/>
    <w:rsid w:val="00B0793A"/>
    <w:rsid w:val="00B07DF8"/>
    <w:rsid w:val="00B07FED"/>
    <w:rsid w:val="00B10757"/>
    <w:rsid w:val="00B146DD"/>
    <w:rsid w:val="00B15C11"/>
    <w:rsid w:val="00B17119"/>
    <w:rsid w:val="00B17EEB"/>
    <w:rsid w:val="00B17FA7"/>
    <w:rsid w:val="00B2193A"/>
    <w:rsid w:val="00B21FF6"/>
    <w:rsid w:val="00B22C6E"/>
    <w:rsid w:val="00B22DBF"/>
    <w:rsid w:val="00B232E6"/>
    <w:rsid w:val="00B25085"/>
    <w:rsid w:val="00B252EE"/>
    <w:rsid w:val="00B266B0"/>
    <w:rsid w:val="00B26E35"/>
    <w:rsid w:val="00B273B8"/>
    <w:rsid w:val="00B2745E"/>
    <w:rsid w:val="00B30BFC"/>
    <w:rsid w:val="00B31E34"/>
    <w:rsid w:val="00B328F8"/>
    <w:rsid w:val="00B33670"/>
    <w:rsid w:val="00B34BAA"/>
    <w:rsid w:val="00B3611C"/>
    <w:rsid w:val="00B371BF"/>
    <w:rsid w:val="00B40437"/>
    <w:rsid w:val="00B405C6"/>
    <w:rsid w:val="00B413BB"/>
    <w:rsid w:val="00B419EB"/>
    <w:rsid w:val="00B4219E"/>
    <w:rsid w:val="00B436EE"/>
    <w:rsid w:val="00B437AD"/>
    <w:rsid w:val="00B447F4"/>
    <w:rsid w:val="00B44E1F"/>
    <w:rsid w:val="00B46304"/>
    <w:rsid w:val="00B47C90"/>
    <w:rsid w:val="00B50303"/>
    <w:rsid w:val="00B507C8"/>
    <w:rsid w:val="00B509A6"/>
    <w:rsid w:val="00B52B56"/>
    <w:rsid w:val="00B52FAD"/>
    <w:rsid w:val="00B54615"/>
    <w:rsid w:val="00B55B03"/>
    <w:rsid w:val="00B55BA0"/>
    <w:rsid w:val="00B55F18"/>
    <w:rsid w:val="00B61EC8"/>
    <w:rsid w:val="00B61F22"/>
    <w:rsid w:val="00B62026"/>
    <w:rsid w:val="00B6262B"/>
    <w:rsid w:val="00B62D9D"/>
    <w:rsid w:val="00B63783"/>
    <w:rsid w:val="00B64710"/>
    <w:rsid w:val="00B6682D"/>
    <w:rsid w:val="00B67601"/>
    <w:rsid w:val="00B67793"/>
    <w:rsid w:val="00B67800"/>
    <w:rsid w:val="00B67BA0"/>
    <w:rsid w:val="00B71359"/>
    <w:rsid w:val="00B715D4"/>
    <w:rsid w:val="00B7208D"/>
    <w:rsid w:val="00B73B9F"/>
    <w:rsid w:val="00B73C52"/>
    <w:rsid w:val="00B73DFA"/>
    <w:rsid w:val="00B747D1"/>
    <w:rsid w:val="00B748B4"/>
    <w:rsid w:val="00B74FBB"/>
    <w:rsid w:val="00B7539F"/>
    <w:rsid w:val="00B76653"/>
    <w:rsid w:val="00B76993"/>
    <w:rsid w:val="00B76B22"/>
    <w:rsid w:val="00B774D1"/>
    <w:rsid w:val="00B81E77"/>
    <w:rsid w:val="00B828CD"/>
    <w:rsid w:val="00B83CE5"/>
    <w:rsid w:val="00B860C3"/>
    <w:rsid w:val="00B860F4"/>
    <w:rsid w:val="00B90559"/>
    <w:rsid w:val="00B926A4"/>
    <w:rsid w:val="00B9538D"/>
    <w:rsid w:val="00B96A45"/>
    <w:rsid w:val="00B96FAD"/>
    <w:rsid w:val="00BA0F58"/>
    <w:rsid w:val="00BA13F5"/>
    <w:rsid w:val="00BA2D31"/>
    <w:rsid w:val="00BA2D57"/>
    <w:rsid w:val="00BA4068"/>
    <w:rsid w:val="00BA4165"/>
    <w:rsid w:val="00BA4C0C"/>
    <w:rsid w:val="00BA5D99"/>
    <w:rsid w:val="00BA68B4"/>
    <w:rsid w:val="00BA7218"/>
    <w:rsid w:val="00BA7E67"/>
    <w:rsid w:val="00BB03EC"/>
    <w:rsid w:val="00BB06C8"/>
    <w:rsid w:val="00BB2545"/>
    <w:rsid w:val="00BB3A35"/>
    <w:rsid w:val="00BB4744"/>
    <w:rsid w:val="00BB50F5"/>
    <w:rsid w:val="00BB6C1D"/>
    <w:rsid w:val="00BB700F"/>
    <w:rsid w:val="00BB7072"/>
    <w:rsid w:val="00BB7C20"/>
    <w:rsid w:val="00BC121F"/>
    <w:rsid w:val="00BC1957"/>
    <w:rsid w:val="00BC19C8"/>
    <w:rsid w:val="00BC352C"/>
    <w:rsid w:val="00BC631F"/>
    <w:rsid w:val="00BC6B34"/>
    <w:rsid w:val="00BC718D"/>
    <w:rsid w:val="00BC73CF"/>
    <w:rsid w:val="00BC7788"/>
    <w:rsid w:val="00BC7AE0"/>
    <w:rsid w:val="00BD008C"/>
    <w:rsid w:val="00BD0525"/>
    <w:rsid w:val="00BD0B50"/>
    <w:rsid w:val="00BD105C"/>
    <w:rsid w:val="00BD1C57"/>
    <w:rsid w:val="00BD2EB9"/>
    <w:rsid w:val="00BD3BC2"/>
    <w:rsid w:val="00BD574B"/>
    <w:rsid w:val="00BD5916"/>
    <w:rsid w:val="00BD6860"/>
    <w:rsid w:val="00BD6F67"/>
    <w:rsid w:val="00BD7B5F"/>
    <w:rsid w:val="00BE0875"/>
    <w:rsid w:val="00BE117F"/>
    <w:rsid w:val="00BE1B8F"/>
    <w:rsid w:val="00BE3957"/>
    <w:rsid w:val="00BE39A6"/>
    <w:rsid w:val="00BE3BBB"/>
    <w:rsid w:val="00BE5865"/>
    <w:rsid w:val="00BE6FBA"/>
    <w:rsid w:val="00BE749F"/>
    <w:rsid w:val="00BF007C"/>
    <w:rsid w:val="00BF06EE"/>
    <w:rsid w:val="00BF2449"/>
    <w:rsid w:val="00BF2979"/>
    <w:rsid w:val="00BF2D11"/>
    <w:rsid w:val="00BF3369"/>
    <w:rsid w:val="00BF366A"/>
    <w:rsid w:val="00BF405A"/>
    <w:rsid w:val="00BF5C8B"/>
    <w:rsid w:val="00BF6A3D"/>
    <w:rsid w:val="00C0036C"/>
    <w:rsid w:val="00C00617"/>
    <w:rsid w:val="00C01332"/>
    <w:rsid w:val="00C01B88"/>
    <w:rsid w:val="00C01EE0"/>
    <w:rsid w:val="00C02137"/>
    <w:rsid w:val="00C0295C"/>
    <w:rsid w:val="00C07690"/>
    <w:rsid w:val="00C10C78"/>
    <w:rsid w:val="00C15AB9"/>
    <w:rsid w:val="00C1693C"/>
    <w:rsid w:val="00C16EBA"/>
    <w:rsid w:val="00C17115"/>
    <w:rsid w:val="00C177C0"/>
    <w:rsid w:val="00C20385"/>
    <w:rsid w:val="00C21363"/>
    <w:rsid w:val="00C21FE9"/>
    <w:rsid w:val="00C222B8"/>
    <w:rsid w:val="00C2412C"/>
    <w:rsid w:val="00C253DE"/>
    <w:rsid w:val="00C27C94"/>
    <w:rsid w:val="00C3009D"/>
    <w:rsid w:val="00C3106F"/>
    <w:rsid w:val="00C31D8B"/>
    <w:rsid w:val="00C3249D"/>
    <w:rsid w:val="00C32B12"/>
    <w:rsid w:val="00C346F7"/>
    <w:rsid w:val="00C3482F"/>
    <w:rsid w:val="00C348F7"/>
    <w:rsid w:val="00C35712"/>
    <w:rsid w:val="00C35EB0"/>
    <w:rsid w:val="00C36B88"/>
    <w:rsid w:val="00C376FB"/>
    <w:rsid w:val="00C37CE8"/>
    <w:rsid w:val="00C40690"/>
    <w:rsid w:val="00C417CD"/>
    <w:rsid w:val="00C4268F"/>
    <w:rsid w:val="00C430B3"/>
    <w:rsid w:val="00C437D6"/>
    <w:rsid w:val="00C439AF"/>
    <w:rsid w:val="00C4504E"/>
    <w:rsid w:val="00C45874"/>
    <w:rsid w:val="00C45FF1"/>
    <w:rsid w:val="00C469D3"/>
    <w:rsid w:val="00C46BF2"/>
    <w:rsid w:val="00C473CE"/>
    <w:rsid w:val="00C51D75"/>
    <w:rsid w:val="00C5236B"/>
    <w:rsid w:val="00C52B58"/>
    <w:rsid w:val="00C54100"/>
    <w:rsid w:val="00C6119E"/>
    <w:rsid w:val="00C61A05"/>
    <w:rsid w:val="00C62854"/>
    <w:rsid w:val="00C63C09"/>
    <w:rsid w:val="00C64528"/>
    <w:rsid w:val="00C646F6"/>
    <w:rsid w:val="00C64FEF"/>
    <w:rsid w:val="00C652B5"/>
    <w:rsid w:val="00C655AC"/>
    <w:rsid w:val="00C65F6D"/>
    <w:rsid w:val="00C676B8"/>
    <w:rsid w:val="00C705C7"/>
    <w:rsid w:val="00C71A54"/>
    <w:rsid w:val="00C722D9"/>
    <w:rsid w:val="00C7513B"/>
    <w:rsid w:val="00C761FF"/>
    <w:rsid w:val="00C7621A"/>
    <w:rsid w:val="00C763EB"/>
    <w:rsid w:val="00C82256"/>
    <w:rsid w:val="00C832B0"/>
    <w:rsid w:val="00C83CB0"/>
    <w:rsid w:val="00C855F1"/>
    <w:rsid w:val="00C8608F"/>
    <w:rsid w:val="00C867CB"/>
    <w:rsid w:val="00C86CAD"/>
    <w:rsid w:val="00C87701"/>
    <w:rsid w:val="00C907B0"/>
    <w:rsid w:val="00C92F78"/>
    <w:rsid w:val="00C93C1E"/>
    <w:rsid w:val="00C93E15"/>
    <w:rsid w:val="00C9501E"/>
    <w:rsid w:val="00C9552E"/>
    <w:rsid w:val="00C963E5"/>
    <w:rsid w:val="00CA09F1"/>
    <w:rsid w:val="00CA0C52"/>
    <w:rsid w:val="00CA2038"/>
    <w:rsid w:val="00CA333D"/>
    <w:rsid w:val="00CA3928"/>
    <w:rsid w:val="00CA488E"/>
    <w:rsid w:val="00CA4A77"/>
    <w:rsid w:val="00CA5B43"/>
    <w:rsid w:val="00CA61A3"/>
    <w:rsid w:val="00CA6810"/>
    <w:rsid w:val="00CB13E4"/>
    <w:rsid w:val="00CB174D"/>
    <w:rsid w:val="00CB196C"/>
    <w:rsid w:val="00CB492B"/>
    <w:rsid w:val="00CB558B"/>
    <w:rsid w:val="00CB5FFF"/>
    <w:rsid w:val="00CB61B7"/>
    <w:rsid w:val="00CB6B54"/>
    <w:rsid w:val="00CB7996"/>
    <w:rsid w:val="00CC0D56"/>
    <w:rsid w:val="00CC1247"/>
    <w:rsid w:val="00CC1DF8"/>
    <w:rsid w:val="00CC2D66"/>
    <w:rsid w:val="00CC469E"/>
    <w:rsid w:val="00CC4F47"/>
    <w:rsid w:val="00CC51BC"/>
    <w:rsid w:val="00CC5734"/>
    <w:rsid w:val="00CC7BFC"/>
    <w:rsid w:val="00CC7FBC"/>
    <w:rsid w:val="00CD01D1"/>
    <w:rsid w:val="00CD17C1"/>
    <w:rsid w:val="00CD4092"/>
    <w:rsid w:val="00CD4B0E"/>
    <w:rsid w:val="00CD50A5"/>
    <w:rsid w:val="00CD547F"/>
    <w:rsid w:val="00CD5E91"/>
    <w:rsid w:val="00CD72FC"/>
    <w:rsid w:val="00CD76DD"/>
    <w:rsid w:val="00CE00FC"/>
    <w:rsid w:val="00CE02A3"/>
    <w:rsid w:val="00CE0302"/>
    <w:rsid w:val="00CE2225"/>
    <w:rsid w:val="00CE33AA"/>
    <w:rsid w:val="00CE46EB"/>
    <w:rsid w:val="00CE477A"/>
    <w:rsid w:val="00CE49D1"/>
    <w:rsid w:val="00CE6FC3"/>
    <w:rsid w:val="00CF2189"/>
    <w:rsid w:val="00CF22AE"/>
    <w:rsid w:val="00CF2321"/>
    <w:rsid w:val="00CF4898"/>
    <w:rsid w:val="00CF48B8"/>
    <w:rsid w:val="00CF52A4"/>
    <w:rsid w:val="00CF7964"/>
    <w:rsid w:val="00D00019"/>
    <w:rsid w:val="00D0058B"/>
    <w:rsid w:val="00D0060A"/>
    <w:rsid w:val="00D0230F"/>
    <w:rsid w:val="00D02BE1"/>
    <w:rsid w:val="00D036FE"/>
    <w:rsid w:val="00D04DE9"/>
    <w:rsid w:val="00D0525E"/>
    <w:rsid w:val="00D07484"/>
    <w:rsid w:val="00D0786C"/>
    <w:rsid w:val="00D1027B"/>
    <w:rsid w:val="00D10DA7"/>
    <w:rsid w:val="00D123FD"/>
    <w:rsid w:val="00D13858"/>
    <w:rsid w:val="00D13901"/>
    <w:rsid w:val="00D14210"/>
    <w:rsid w:val="00D14C3B"/>
    <w:rsid w:val="00D155EF"/>
    <w:rsid w:val="00D205E3"/>
    <w:rsid w:val="00D242D8"/>
    <w:rsid w:val="00D24DAF"/>
    <w:rsid w:val="00D25F76"/>
    <w:rsid w:val="00D26CBE"/>
    <w:rsid w:val="00D30739"/>
    <w:rsid w:val="00D31063"/>
    <w:rsid w:val="00D34DAF"/>
    <w:rsid w:val="00D3514F"/>
    <w:rsid w:val="00D36694"/>
    <w:rsid w:val="00D36D2A"/>
    <w:rsid w:val="00D41C04"/>
    <w:rsid w:val="00D42D4C"/>
    <w:rsid w:val="00D43727"/>
    <w:rsid w:val="00D43802"/>
    <w:rsid w:val="00D45029"/>
    <w:rsid w:val="00D4582D"/>
    <w:rsid w:val="00D45C61"/>
    <w:rsid w:val="00D45DD5"/>
    <w:rsid w:val="00D47EDA"/>
    <w:rsid w:val="00D50D47"/>
    <w:rsid w:val="00D529A9"/>
    <w:rsid w:val="00D52F40"/>
    <w:rsid w:val="00D52FFC"/>
    <w:rsid w:val="00D53275"/>
    <w:rsid w:val="00D538AE"/>
    <w:rsid w:val="00D53F1A"/>
    <w:rsid w:val="00D54AAA"/>
    <w:rsid w:val="00D554CA"/>
    <w:rsid w:val="00D556A2"/>
    <w:rsid w:val="00D55750"/>
    <w:rsid w:val="00D56251"/>
    <w:rsid w:val="00D5631C"/>
    <w:rsid w:val="00D5645E"/>
    <w:rsid w:val="00D567A9"/>
    <w:rsid w:val="00D56F82"/>
    <w:rsid w:val="00D57007"/>
    <w:rsid w:val="00D57410"/>
    <w:rsid w:val="00D57A90"/>
    <w:rsid w:val="00D600EC"/>
    <w:rsid w:val="00D60A94"/>
    <w:rsid w:val="00D6125C"/>
    <w:rsid w:val="00D614A4"/>
    <w:rsid w:val="00D61588"/>
    <w:rsid w:val="00D61AB9"/>
    <w:rsid w:val="00D625AC"/>
    <w:rsid w:val="00D627C7"/>
    <w:rsid w:val="00D63444"/>
    <w:rsid w:val="00D6353B"/>
    <w:rsid w:val="00D64536"/>
    <w:rsid w:val="00D665AB"/>
    <w:rsid w:val="00D66901"/>
    <w:rsid w:val="00D6742E"/>
    <w:rsid w:val="00D67B96"/>
    <w:rsid w:val="00D70021"/>
    <w:rsid w:val="00D71F91"/>
    <w:rsid w:val="00D72313"/>
    <w:rsid w:val="00D73DAD"/>
    <w:rsid w:val="00D73FA2"/>
    <w:rsid w:val="00D7717B"/>
    <w:rsid w:val="00D77C4C"/>
    <w:rsid w:val="00D77FA7"/>
    <w:rsid w:val="00D80121"/>
    <w:rsid w:val="00D820BD"/>
    <w:rsid w:val="00D8292B"/>
    <w:rsid w:val="00D83F83"/>
    <w:rsid w:val="00D870E7"/>
    <w:rsid w:val="00D90DE6"/>
    <w:rsid w:val="00D9171C"/>
    <w:rsid w:val="00D91ED0"/>
    <w:rsid w:val="00D91FD3"/>
    <w:rsid w:val="00D946EB"/>
    <w:rsid w:val="00D9642E"/>
    <w:rsid w:val="00D96A93"/>
    <w:rsid w:val="00DA0166"/>
    <w:rsid w:val="00DA0AC9"/>
    <w:rsid w:val="00DA12D6"/>
    <w:rsid w:val="00DA1345"/>
    <w:rsid w:val="00DA1434"/>
    <w:rsid w:val="00DA1E40"/>
    <w:rsid w:val="00DA3338"/>
    <w:rsid w:val="00DA47CF"/>
    <w:rsid w:val="00DA4E65"/>
    <w:rsid w:val="00DA6091"/>
    <w:rsid w:val="00DA77DB"/>
    <w:rsid w:val="00DA7A4D"/>
    <w:rsid w:val="00DB093A"/>
    <w:rsid w:val="00DB0AC5"/>
    <w:rsid w:val="00DB0DC3"/>
    <w:rsid w:val="00DB4298"/>
    <w:rsid w:val="00DB56FC"/>
    <w:rsid w:val="00DB5DCF"/>
    <w:rsid w:val="00DB6ABA"/>
    <w:rsid w:val="00DC045E"/>
    <w:rsid w:val="00DC0ADE"/>
    <w:rsid w:val="00DC25BB"/>
    <w:rsid w:val="00DC2DC2"/>
    <w:rsid w:val="00DC4430"/>
    <w:rsid w:val="00DC443B"/>
    <w:rsid w:val="00DC526F"/>
    <w:rsid w:val="00DC6023"/>
    <w:rsid w:val="00DC6179"/>
    <w:rsid w:val="00DC702C"/>
    <w:rsid w:val="00DC7BDC"/>
    <w:rsid w:val="00DD2481"/>
    <w:rsid w:val="00DD28D8"/>
    <w:rsid w:val="00DD32B2"/>
    <w:rsid w:val="00DD4E4A"/>
    <w:rsid w:val="00DD6544"/>
    <w:rsid w:val="00DE09EA"/>
    <w:rsid w:val="00DE0D80"/>
    <w:rsid w:val="00DE119B"/>
    <w:rsid w:val="00DE233C"/>
    <w:rsid w:val="00DE3C83"/>
    <w:rsid w:val="00DE5D74"/>
    <w:rsid w:val="00DE5E87"/>
    <w:rsid w:val="00DE618A"/>
    <w:rsid w:val="00DE671F"/>
    <w:rsid w:val="00DE6CFC"/>
    <w:rsid w:val="00DE708B"/>
    <w:rsid w:val="00DF24C5"/>
    <w:rsid w:val="00DF36A8"/>
    <w:rsid w:val="00DF3FC8"/>
    <w:rsid w:val="00DF46E5"/>
    <w:rsid w:val="00DF48A6"/>
    <w:rsid w:val="00DF55E5"/>
    <w:rsid w:val="00DF63C0"/>
    <w:rsid w:val="00DF7AF0"/>
    <w:rsid w:val="00E00176"/>
    <w:rsid w:val="00E00900"/>
    <w:rsid w:val="00E00A64"/>
    <w:rsid w:val="00E00CFD"/>
    <w:rsid w:val="00E010C1"/>
    <w:rsid w:val="00E018EE"/>
    <w:rsid w:val="00E023DE"/>
    <w:rsid w:val="00E035B0"/>
    <w:rsid w:val="00E03F13"/>
    <w:rsid w:val="00E04F99"/>
    <w:rsid w:val="00E050D2"/>
    <w:rsid w:val="00E05858"/>
    <w:rsid w:val="00E058B7"/>
    <w:rsid w:val="00E0681A"/>
    <w:rsid w:val="00E06907"/>
    <w:rsid w:val="00E0762E"/>
    <w:rsid w:val="00E077E7"/>
    <w:rsid w:val="00E07DA4"/>
    <w:rsid w:val="00E10289"/>
    <w:rsid w:val="00E10637"/>
    <w:rsid w:val="00E107E5"/>
    <w:rsid w:val="00E12095"/>
    <w:rsid w:val="00E1254A"/>
    <w:rsid w:val="00E132F4"/>
    <w:rsid w:val="00E134FD"/>
    <w:rsid w:val="00E1351E"/>
    <w:rsid w:val="00E14374"/>
    <w:rsid w:val="00E15313"/>
    <w:rsid w:val="00E153EF"/>
    <w:rsid w:val="00E20ADA"/>
    <w:rsid w:val="00E21ED3"/>
    <w:rsid w:val="00E21F84"/>
    <w:rsid w:val="00E237C1"/>
    <w:rsid w:val="00E23A8B"/>
    <w:rsid w:val="00E24833"/>
    <w:rsid w:val="00E25E3C"/>
    <w:rsid w:val="00E25EE7"/>
    <w:rsid w:val="00E3022F"/>
    <w:rsid w:val="00E302BC"/>
    <w:rsid w:val="00E304EB"/>
    <w:rsid w:val="00E3208D"/>
    <w:rsid w:val="00E3234E"/>
    <w:rsid w:val="00E33EE5"/>
    <w:rsid w:val="00E37C9F"/>
    <w:rsid w:val="00E40441"/>
    <w:rsid w:val="00E409BC"/>
    <w:rsid w:val="00E4176C"/>
    <w:rsid w:val="00E42AF9"/>
    <w:rsid w:val="00E44DF0"/>
    <w:rsid w:val="00E45A12"/>
    <w:rsid w:val="00E46746"/>
    <w:rsid w:val="00E46EAC"/>
    <w:rsid w:val="00E477C1"/>
    <w:rsid w:val="00E5092C"/>
    <w:rsid w:val="00E50D55"/>
    <w:rsid w:val="00E5195F"/>
    <w:rsid w:val="00E51E2A"/>
    <w:rsid w:val="00E537CF"/>
    <w:rsid w:val="00E5389A"/>
    <w:rsid w:val="00E543E7"/>
    <w:rsid w:val="00E55891"/>
    <w:rsid w:val="00E56210"/>
    <w:rsid w:val="00E56579"/>
    <w:rsid w:val="00E567DA"/>
    <w:rsid w:val="00E56C51"/>
    <w:rsid w:val="00E60BE9"/>
    <w:rsid w:val="00E61A8A"/>
    <w:rsid w:val="00E6351E"/>
    <w:rsid w:val="00E65E59"/>
    <w:rsid w:val="00E66200"/>
    <w:rsid w:val="00E663B0"/>
    <w:rsid w:val="00E66ECA"/>
    <w:rsid w:val="00E671A4"/>
    <w:rsid w:val="00E67DAD"/>
    <w:rsid w:val="00E70EB4"/>
    <w:rsid w:val="00E71399"/>
    <w:rsid w:val="00E71445"/>
    <w:rsid w:val="00E7263A"/>
    <w:rsid w:val="00E72EC6"/>
    <w:rsid w:val="00E740E6"/>
    <w:rsid w:val="00E75E73"/>
    <w:rsid w:val="00E84B81"/>
    <w:rsid w:val="00E8518A"/>
    <w:rsid w:val="00E85858"/>
    <w:rsid w:val="00E85C96"/>
    <w:rsid w:val="00E87794"/>
    <w:rsid w:val="00E929E0"/>
    <w:rsid w:val="00E92E70"/>
    <w:rsid w:val="00E93471"/>
    <w:rsid w:val="00E93D11"/>
    <w:rsid w:val="00E9425E"/>
    <w:rsid w:val="00E948E5"/>
    <w:rsid w:val="00E96FEF"/>
    <w:rsid w:val="00E972B7"/>
    <w:rsid w:val="00EA0EFD"/>
    <w:rsid w:val="00EA2E65"/>
    <w:rsid w:val="00EA41F8"/>
    <w:rsid w:val="00EA4ADB"/>
    <w:rsid w:val="00EA4CD0"/>
    <w:rsid w:val="00EA564B"/>
    <w:rsid w:val="00EA5741"/>
    <w:rsid w:val="00EA576E"/>
    <w:rsid w:val="00EA5C09"/>
    <w:rsid w:val="00EA5CF6"/>
    <w:rsid w:val="00EA5FBF"/>
    <w:rsid w:val="00EA6C59"/>
    <w:rsid w:val="00EA75A2"/>
    <w:rsid w:val="00EB0310"/>
    <w:rsid w:val="00EB0E77"/>
    <w:rsid w:val="00EB49BB"/>
    <w:rsid w:val="00EB4E30"/>
    <w:rsid w:val="00EB4EB1"/>
    <w:rsid w:val="00EB559E"/>
    <w:rsid w:val="00EB5899"/>
    <w:rsid w:val="00EB5B9D"/>
    <w:rsid w:val="00EC12B4"/>
    <w:rsid w:val="00EC157C"/>
    <w:rsid w:val="00EC2DD7"/>
    <w:rsid w:val="00EC2E92"/>
    <w:rsid w:val="00EC39D2"/>
    <w:rsid w:val="00EC62D0"/>
    <w:rsid w:val="00EC6C53"/>
    <w:rsid w:val="00ED08B7"/>
    <w:rsid w:val="00ED0F04"/>
    <w:rsid w:val="00ED0FA4"/>
    <w:rsid w:val="00ED15F2"/>
    <w:rsid w:val="00ED31D6"/>
    <w:rsid w:val="00ED350D"/>
    <w:rsid w:val="00ED35A3"/>
    <w:rsid w:val="00ED3DF9"/>
    <w:rsid w:val="00ED3E95"/>
    <w:rsid w:val="00ED4446"/>
    <w:rsid w:val="00ED48C6"/>
    <w:rsid w:val="00ED5C6A"/>
    <w:rsid w:val="00ED60E7"/>
    <w:rsid w:val="00ED637F"/>
    <w:rsid w:val="00ED70CF"/>
    <w:rsid w:val="00ED78AC"/>
    <w:rsid w:val="00EE0C60"/>
    <w:rsid w:val="00EE132D"/>
    <w:rsid w:val="00EE13C2"/>
    <w:rsid w:val="00EE2486"/>
    <w:rsid w:val="00EE2750"/>
    <w:rsid w:val="00EE2951"/>
    <w:rsid w:val="00EE2F7A"/>
    <w:rsid w:val="00EE3704"/>
    <w:rsid w:val="00EE3CF8"/>
    <w:rsid w:val="00EE40A6"/>
    <w:rsid w:val="00EE4BFA"/>
    <w:rsid w:val="00EE4C20"/>
    <w:rsid w:val="00EE58D1"/>
    <w:rsid w:val="00EE5D79"/>
    <w:rsid w:val="00EE70C1"/>
    <w:rsid w:val="00EE7890"/>
    <w:rsid w:val="00EF0EDD"/>
    <w:rsid w:val="00EF1562"/>
    <w:rsid w:val="00EF19AD"/>
    <w:rsid w:val="00EF2516"/>
    <w:rsid w:val="00EF2B14"/>
    <w:rsid w:val="00EF3C42"/>
    <w:rsid w:val="00EF702D"/>
    <w:rsid w:val="00EF762C"/>
    <w:rsid w:val="00EF7EE0"/>
    <w:rsid w:val="00F002E3"/>
    <w:rsid w:val="00F00FA0"/>
    <w:rsid w:val="00F03657"/>
    <w:rsid w:val="00F03DB4"/>
    <w:rsid w:val="00F05110"/>
    <w:rsid w:val="00F0516A"/>
    <w:rsid w:val="00F05ED2"/>
    <w:rsid w:val="00F06CC9"/>
    <w:rsid w:val="00F10AB3"/>
    <w:rsid w:val="00F11793"/>
    <w:rsid w:val="00F11A07"/>
    <w:rsid w:val="00F11DAE"/>
    <w:rsid w:val="00F123FF"/>
    <w:rsid w:val="00F1289A"/>
    <w:rsid w:val="00F13559"/>
    <w:rsid w:val="00F14708"/>
    <w:rsid w:val="00F15079"/>
    <w:rsid w:val="00F15D60"/>
    <w:rsid w:val="00F16574"/>
    <w:rsid w:val="00F16604"/>
    <w:rsid w:val="00F172A8"/>
    <w:rsid w:val="00F17D18"/>
    <w:rsid w:val="00F2035D"/>
    <w:rsid w:val="00F2059B"/>
    <w:rsid w:val="00F226AD"/>
    <w:rsid w:val="00F23BF1"/>
    <w:rsid w:val="00F24D6F"/>
    <w:rsid w:val="00F25101"/>
    <w:rsid w:val="00F255B4"/>
    <w:rsid w:val="00F2609A"/>
    <w:rsid w:val="00F26FE5"/>
    <w:rsid w:val="00F27133"/>
    <w:rsid w:val="00F305E3"/>
    <w:rsid w:val="00F3210D"/>
    <w:rsid w:val="00F33226"/>
    <w:rsid w:val="00F33DD5"/>
    <w:rsid w:val="00F340FC"/>
    <w:rsid w:val="00F34A25"/>
    <w:rsid w:val="00F35401"/>
    <w:rsid w:val="00F35EAA"/>
    <w:rsid w:val="00F35FE1"/>
    <w:rsid w:val="00F42159"/>
    <w:rsid w:val="00F4392F"/>
    <w:rsid w:val="00F45544"/>
    <w:rsid w:val="00F45DC5"/>
    <w:rsid w:val="00F462C6"/>
    <w:rsid w:val="00F46CA3"/>
    <w:rsid w:val="00F470D0"/>
    <w:rsid w:val="00F510E5"/>
    <w:rsid w:val="00F510F3"/>
    <w:rsid w:val="00F512D2"/>
    <w:rsid w:val="00F51305"/>
    <w:rsid w:val="00F5225B"/>
    <w:rsid w:val="00F52654"/>
    <w:rsid w:val="00F539BA"/>
    <w:rsid w:val="00F5496D"/>
    <w:rsid w:val="00F54B4C"/>
    <w:rsid w:val="00F5523A"/>
    <w:rsid w:val="00F55E71"/>
    <w:rsid w:val="00F56E2F"/>
    <w:rsid w:val="00F57D51"/>
    <w:rsid w:val="00F60BB8"/>
    <w:rsid w:val="00F60F64"/>
    <w:rsid w:val="00F630C0"/>
    <w:rsid w:val="00F6436A"/>
    <w:rsid w:val="00F6459E"/>
    <w:rsid w:val="00F67ACE"/>
    <w:rsid w:val="00F70292"/>
    <w:rsid w:val="00F70CC5"/>
    <w:rsid w:val="00F70DEA"/>
    <w:rsid w:val="00F729AC"/>
    <w:rsid w:val="00F72B35"/>
    <w:rsid w:val="00F75A96"/>
    <w:rsid w:val="00F75ADB"/>
    <w:rsid w:val="00F75BEA"/>
    <w:rsid w:val="00F7743A"/>
    <w:rsid w:val="00F77A65"/>
    <w:rsid w:val="00F77B49"/>
    <w:rsid w:val="00F81A64"/>
    <w:rsid w:val="00F82206"/>
    <w:rsid w:val="00F8251C"/>
    <w:rsid w:val="00F82934"/>
    <w:rsid w:val="00F82D20"/>
    <w:rsid w:val="00F82FC5"/>
    <w:rsid w:val="00F84024"/>
    <w:rsid w:val="00F85EE8"/>
    <w:rsid w:val="00F86FC7"/>
    <w:rsid w:val="00F872BE"/>
    <w:rsid w:val="00F91564"/>
    <w:rsid w:val="00F9219C"/>
    <w:rsid w:val="00F94613"/>
    <w:rsid w:val="00F96211"/>
    <w:rsid w:val="00F96FAF"/>
    <w:rsid w:val="00F971F4"/>
    <w:rsid w:val="00FA070B"/>
    <w:rsid w:val="00FA1004"/>
    <w:rsid w:val="00FA1C85"/>
    <w:rsid w:val="00FA2522"/>
    <w:rsid w:val="00FA2843"/>
    <w:rsid w:val="00FA2E09"/>
    <w:rsid w:val="00FA4125"/>
    <w:rsid w:val="00FA4729"/>
    <w:rsid w:val="00FA5DA3"/>
    <w:rsid w:val="00FA6C00"/>
    <w:rsid w:val="00FB17FB"/>
    <w:rsid w:val="00FB3FE0"/>
    <w:rsid w:val="00FB4887"/>
    <w:rsid w:val="00FB4AEF"/>
    <w:rsid w:val="00FB59F0"/>
    <w:rsid w:val="00FB650E"/>
    <w:rsid w:val="00FB6551"/>
    <w:rsid w:val="00FB6C49"/>
    <w:rsid w:val="00FB7EB5"/>
    <w:rsid w:val="00FC0E13"/>
    <w:rsid w:val="00FC1673"/>
    <w:rsid w:val="00FC1FC6"/>
    <w:rsid w:val="00FC3BD6"/>
    <w:rsid w:val="00FC44D6"/>
    <w:rsid w:val="00FC453A"/>
    <w:rsid w:val="00FC59FD"/>
    <w:rsid w:val="00FC6089"/>
    <w:rsid w:val="00FC7496"/>
    <w:rsid w:val="00FC7EB7"/>
    <w:rsid w:val="00FD0265"/>
    <w:rsid w:val="00FD03A4"/>
    <w:rsid w:val="00FD1000"/>
    <w:rsid w:val="00FD15CB"/>
    <w:rsid w:val="00FD1963"/>
    <w:rsid w:val="00FD28E2"/>
    <w:rsid w:val="00FD32D3"/>
    <w:rsid w:val="00FD39FA"/>
    <w:rsid w:val="00FD3DF8"/>
    <w:rsid w:val="00FD416E"/>
    <w:rsid w:val="00FD43CE"/>
    <w:rsid w:val="00FD5219"/>
    <w:rsid w:val="00FD58E3"/>
    <w:rsid w:val="00FD6A0A"/>
    <w:rsid w:val="00FD71DF"/>
    <w:rsid w:val="00FD74CD"/>
    <w:rsid w:val="00FE0AE8"/>
    <w:rsid w:val="00FE1892"/>
    <w:rsid w:val="00FE19D4"/>
    <w:rsid w:val="00FE2678"/>
    <w:rsid w:val="00FE28A5"/>
    <w:rsid w:val="00FE2E5C"/>
    <w:rsid w:val="00FE3A2C"/>
    <w:rsid w:val="00FE47AB"/>
    <w:rsid w:val="00FE4B3D"/>
    <w:rsid w:val="00FE6B74"/>
    <w:rsid w:val="00FE7207"/>
    <w:rsid w:val="00FF416E"/>
    <w:rsid w:val="00FF455A"/>
    <w:rsid w:val="00FF5117"/>
    <w:rsid w:val="09256830"/>
    <w:rsid w:val="09322C06"/>
    <w:rsid w:val="1199258C"/>
    <w:rsid w:val="13986FFD"/>
    <w:rsid w:val="196C5BC8"/>
    <w:rsid w:val="1C63716F"/>
    <w:rsid w:val="1FD83297"/>
    <w:rsid w:val="21493812"/>
    <w:rsid w:val="24F85665"/>
    <w:rsid w:val="2C8D153C"/>
    <w:rsid w:val="2D801837"/>
    <w:rsid w:val="30AD67B7"/>
    <w:rsid w:val="350464C1"/>
    <w:rsid w:val="355A6BD2"/>
    <w:rsid w:val="37756E58"/>
    <w:rsid w:val="3A081E1C"/>
    <w:rsid w:val="42841ADE"/>
    <w:rsid w:val="456C61EE"/>
    <w:rsid w:val="4685080C"/>
    <w:rsid w:val="4BB14741"/>
    <w:rsid w:val="50821830"/>
    <w:rsid w:val="528112F6"/>
    <w:rsid w:val="53D07CEC"/>
    <w:rsid w:val="557F05F5"/>
    <w:rsid w:val="567B53A6"/>
    <w:rsid w:val="58602870"/>
    <w:rsid w:val="636D6EBB"/>
    <w:rsid w:val="673D70F2"/>
    <w:rsid w:val="782A2778"/>
    <w:rsid w:val="79433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/>
      <w:sz w:val="44"/>
    </w:rPr>
  </w:style>
  <w:style w:type="character" w:default="1" w:styleId="18">
    <w:name w:val="Default Paragraph Font"/>
    <w:semiHidden/>
    <w:uiPriority w:val="0"/>
  </w:style>
  <w:style w:type="table" w:default="1" w:styleId="16">
    <w:name w:val="Normal Table"/>
    <w:semiHidden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uiPriority w:val="0"/>
    <w:pPr>
      <w:jc w:val="center"/>
    </w:pPr>
    <w:rPr>
      <w:b/>
      <w:bCs/>
      <w:sz w:val="44"/>
    </w:rPr>
  </w:style>
  <w:style w:type="paragraph" w:styleId="6">
    <w:name w:val="Body Text Indent"/>
    <w:basedOn w:val="1"/>
    <w:uiPriority w:val="0"/>
    <w:pPr>
      <w:ind w:firstLine="645"/>
    </w:pPr>
    <w:rPr>
      <w:rFonts w:eastAsia="仿宋_GB2312"/>
      <w:sz w:val="32"/>
    </w:rPr>
  </w:style>
  <w:style w:type="paragraph" w:styleId="7">
    <w:name w:val="Plain Text"/>
    <w:basedOn w:val="1"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uiPriority w:val="0"/>
  </w:style>
  <w:style w:type="paragraph" w:styleId="9">
    <w:name w:val="Body Text Indent 2"/>
    <w:basedOn w:val="1"/>
    <w:link w:val="22"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uiPriority w:val="0"/>
  </w:style>
  <w:style w:type="character" w:styleId="20">
    <w:name w:val="Hyperlink"/>
    <w:uiPriority w:val="0"/>
    <w:rPr>
      <w:color w:val="0000FF"/>
      <w:u w:val="single"/>
    </w:rPr>
  </w:style>
  <w:style w:type="character" w:styleId="21">
    <w:name w:val="annotation reference"/>
    <w:semiHidden/>
    <w:uiPriority w:val="0"/>
    <w:rPr>
      <w:sz w:val="21"/>
      <w:szCs w:val="21"/>
    </w:rPr>
  </w:style>
  <w:style w:type="character" w:customStyle="1" w:styleId="22">
    <w:name w:val="正文文本缩进 2 Char"/>
    <w:basedOn w:val="18"/>
    <w:link w:val="9"/>
    <w:uiPriority w:val="0"/>
    <w:rPr>
      <w:kern w:val="2"/>
      <w:sz w:val="21"/>
      <w:szCs w:val="24"/>
    </w:rPr>
  </w:style>
  <w:style w:type="character" w:customStyle="1" w:styleId="23">
    <w:name w:val="标题 Char"/>
    <w:link w:val="15"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4">
    <w:name w:val="tpc_content"/>
    <w:basedOn w:val="18"/>
    <w:uiPriority w:val="0"/>
  </w:style>
  <w:style w:type="paragraph" w:customStyle="1" w:styleId="25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6">
    <w:name w:val="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27">
    <w:name w:val=" Char Char Char Char Char Char Char Char Char Char"/>
    <w:basedOn w:val="1"/>
    <w:uiPriority w:val="0"/>
    <w:rPr>
      <w:sz w:val="32"/>
      <w:szCs w:val="32"/>
    </w:rPr>
  </w:style>
  <w:style w:type="paragraph" w:customStyle="1" w:styleId="28">
    <w:name w:val="Char"/>
    <w:basedOn w:val="1"/>
    <w:uiPriority w:val="0"/>
    <w:pPr>
      <w:spacing w:line="360" w:lineRule="auto"/>
    </w:pPr>
    <w:rPr>
      <w:rFonts w:ascii="仿宋_GB2312"/>
      <w:b/>
    </w:rPr>
  </w:style>
  <w:style w:type="paragraph" w:customStyle="1" w:styleId="29">
    <w:name w:val="WW-普通文字"/>
    <w:basedOn w:val="1"/>
    <w:uiPriority w:val="0"/>
    <w:pPr>
      <w:suppressAutoHyphens/>
      <w:overflowPunct w:val="0"/>
    </w:pPr>
    <w:rPr>
      <w:rFonts w:ascii="宋体" w:hAnsi="宋体"/>
      <w:kern w:val="1"/>
      <w:szCs w:val="20"/>
      <w:lang w:eastAsia="ar-SA"/>
    </w:rPr>
  </w:style>
  <w:style w:type="paragraph" w:customStyle="1" w:styleId="30">
    <w:name w:val="Char6 Char Char Char"/>
    <w:basedOn w:val="1"/>
    <w:next w:val="1"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31">
    <w:name w:val="附录标识"/>
    <w:basedOn w:val="1"/>
    <w:uiPriority w:val="0"/>
    <w:pPr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32">
    <w:name w:val=" Char6 Char Char Char"/>
    <w:basedOn w:val="1"/>
    <w:next w:val="1"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33">
    <w:name w:val="Default Paragraph Char Char Char Char"/>
    <w:basedOn w:val="1"/>
    <w:next w:val="1"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34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35">
    <w:name w:val="段"/>
    <w:uiPriority w:val="0"/>
    <w:pPr>
      <w:autoSpaceDE w:val="0"/>
      <w:autoSpaceDN w:val="0"/>
      <w:ind w:firstLine="200" w:firstLineChars="200"/>
      <w:jc w:val="both"/>
    </w:pPr>
    <w:rPr>
      <w:rFonts w:ascii="宋体"/>
      <w:sz w:val="21"/>
      <w:lang w:val="en-US" w:eastAsia="zh-CN" w:bidi="ar-SA"/>
    </w:rPr>
  </w:style>
  <w:style w:type="paragraph" w:customStyle="1" w:styleId="36">
    <w:name w:val="_Style 3"/>
    <w:basedOn w:val="1"/>
    <w:uiPriority w:val="0"/>
  </w:style>
  <w:style w:type="paragraph" w:customStyle="1" w:styleId="37">
    <w:name w:val=" Char"/>
    <w:basedOn w:val="1"/>
    <w:uiPriority w:val="0"/>
    <w:rPr>
      <w:rFonts w:ascii="Tahoma" w:hAnsi="Tahoma"/>
      <w:sz w:val="24"/>
      <w:szCs w:val="20"/>
    </w:rPr>
  </w:style>
  <w:style w:type="paragraph" w:customStyle="1" w:styleId="38">
    <w:name w:val=" Char Char Char"/>
    <w:basedOn w:val="1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1512;&#25919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合政模板</Template>
  <Company>Microsoft</Company>
  <Pages>10</Pages>
  <Words>517</Words>
  <Characters>2953</Characters>
  <Lines>24</Lines>
  <Paragraphs>6</Paragraphs>
  <TotalTime>28</TotalTime>
  <ScaleCrop>false</ScaleCrop>
  <LinksUpToDate>false</LinksUpToDate>
  <CharactersWithSpaces>3464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2022-02-28T01:18:00Z</dcterms:created>
  <dc:creator>User</dc:creator>
  <cp:lastModifiedBy>一响贪欢</cp:lastModifiedBy>
  <cp:lastPrinted>2022-03-28T03:38:42Z</cp:lastPrinted>
  <dcterms:modified xsi:type="dcterms:W3CDTF">2022-04-12T08:34:52Z</dcterms:modified>
  <dc:title>word文档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12398E69767D4F648D97E0A925B0A9B8</vt:lpwstr>
  </property>
</Properties>
</file>